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5271" w14:textId="77777777" w:rsidR="00AD4FD9" w:rsidRPr="005672D5" w:rsidRDefault="00AD4FD9" w:rsidP="00AD4FD9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5672D5">
        <w:rPr>
          <w:rFonts w:cs="Calibri"/>
          <w:b/>
          <w:bCs/>
        </w:rPr>
        <w:t>OFERTA</w:t>
      </w:r>
    </w:p>
    <w:p w14:paraId="115A5DF8" w14:textId="77777777" w:rsidR="003C2000" w:rsidRDefault="00AD4FD9" w:rsidP="00AD4FD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672D5">
        <w:rPr>
          <w:rFonts w:cs="Calibri"/>
          <w:b/>
          <w:bCs/>
        </w:rPr>
        <w:t>na  roboty budowlane pn.: „</w:t>
      </w:r>
      <w:r w:rsidR="005672D5" w:rsidRPr="005672D5">
        <w:rPr>
          <w:rFonts w:cs="Calibri"/>
          <w:b/>
          <w:bCs/>
        </w:rPr>
        <w:t>Budowa odcinka sieci wodociągowej w m. Krzyżanowice - ul. Główna, Polna</w:t>
      </w:r>
      <w:r w:rsidRPr="005672D5">
        <w:rPr>
          <w:rFonts w:cs="Calibri"/>
          <w:b/>
          <w:bCs/>
        </w:rPr>
        <w:t xml:space="preserve">” </w:t>
      </w:r>
    </w:p>
    <w:p w14:paraId="481073B8" w14:textId="2AB98A0F" w:rsidR="00AD4FD9" w:rsidRPr="005672D5" w:rsidRDefault="003C2000" w:rsidP="00AD4FD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(postępowanie nr ref. 15/ZP/PGK/2024)</w:t>
      </w:r>
      <w:r w:rsidR="00AD4FD9" w:rsidRPr="005672D5">
        <w:rPr>
          <w:rFonts w:cs="Calibri"/>
          <w:b/>
          <w:bCs/>
        </w:rPr>
        <w:t xml:space="preserve"> </w:t>
      </w:r>
    </w:p>
    <w:p w14:paraId="76B21E77" w14:textId="77777777" w:rsidR="00AD4FD9" w:rsidRPr="005672D5" w:rsidRDefault="00AD4FD9" w:rsidP="008E3BF7">
      <w:pPr>
        <w:spacing w:after="120" w:line="240" w:lineRule="auto"/>
        <w:jc w:val="both"/>
        <w:rPr>
          <w:rFonts w:cs="Calibri"/>
          <w:b/>
          <w:color w:val="000000"/>
        </w:rPr>
      </w:pPr>
    </w:p>
    <w:p w14:paraId="216EB460" w14:textId="321F52A4" w:rsidR="008E3BF7" w:rsidRPr="005672D5" w:rsidRDefault="008E3BF7" w:rsidP="008E3BF7">
      <w:pPr>
        <w:spacing w:after="120" w:line="240" w:lineRule="auto"/>
        <w:jc w:val="both"/>
        <w:rPr>
          <w:rFonts w:cs="Calibri"/>
          <w:b/>
          <w:color w:val="000000"/>
        </w:rPr>
      </w:pPr>
      <w:r w:rsidRPr="005672D5">
        <w:rPr>
          <w:rFonts w:cs="Calibri"/>
          <w:b/>
          <w:color w:val="000000"/>
        </w:rPr>
        <w:t>ZAMAWIAJĄCY:</w:t>
      </w:r>
    </w:p>
    <w:p w14:paraId="2F0A9C38" w14:textId="77777777" w:rsidR="008E3BF7" w:rsidRPr="005672D5" w:rsidRDefault="008E3BF7" w:rsidP="008E3BF7">
      <w:pPr>
        <w:spacing w:after="120" w:line="240" w:lineRule="auto"/>
        <w:jc w:val="both"/>
        <w:rPr>
          <w:rFonts w:cs="Calibri"/>
          <w:bCs/>
          <w:color w:val="000000"/>
        </w:rPr>
      </w:pPr>
      <w:r w:rsidRPr="005672D5">
        <w:rPr>
          <w:rFonts w:cs="Calibri"/>
          <w:bCs/>
          <w:color w:val="000000"/>
        </w:rPr>
        <w:t>Przedsiębiorstwo Gospodarki Komunalnej Sp. z o.o. w Wiszni Małej</w:t>
      </w:r>
    </w:p>
    <w:p w14:paraId="40DC061E" w14:textId="65B370D0" w:rsidR="008E3BF7" w:rsidRPr="005672D5" w:rsidRDefault="008E3BF7" w:rsidP="008E3BF7">
      <w:pPr>
        <w:spacing w:after="120" w:line="240" w:lineRule="auto"/>
        <w:jc w:val="both"/>
        <w:rPr>
          <w:rFonts w:cs="Calibri"/>
          <w:bCs/>
          <w:color w:val="000000"/>
        </w:rPr>
      </w:pPr>
      <w:r w:rsidRPr="005672D5">
        <w:rPr>
          <w:rFonts w:cs="Calibri"/>
          <w:bCs/>
          <w:color w:val="000000"/>
        </w:rPr>
        <w:t>ul. Lipowa 15, Strzeszów</w:t>
      </w:r>
      <w:r w:rsidR="00401832" w:rsidRPr="005672D5">
        <w:rPr>
          <w:rFonts w:cs="Calibri"/>
          <w:bCs/>
          <w:color w:val="000000"/>
        </w:rPr>
        <w:t xml:space="preserve"> </w:t>
      </w:r>
      <w:r w:rsidRPr="005672D5">
        <w:rPr>
          <w:rFonts w:cs="Calibri"/>
          <w:bCs/>
          <w:color w:val="000000"/>
        </w:rPr>
        <w:t>55-114 Wisznia Mała</w:t>
      </w:r>
    </w:p>
    <w:p w14:paraId="53E38B02" w14:textId="77777777" w:rsidR="008E3BF7" w:rsidRPr="005672D5" w:rsidRDefault="008E3BF7" w:rsidP="008E3BF7">
      <w:pPr>
        <w:spacing w:after="120" w:line="240" w:lineRule="auto"/>
        <w:rPr>
          <w:rFonts w:cs="Calibri"/>
          <w:bCs/>
          <w:color w:val="000000"/>
        </w:rPr>
      </w:pPr>
    </w:p>
    <w:p w14:paraId="5B58AAF6" w14:textId="77777777" w:rsidR="008E3BF7" w:rsidRPr="005672D5" w:rsidRDefault="008E3BF7" w:rsidP="008E3BF7">
      <w:pPr>
        <w:spacing w:after="120" w:line="240" w:lineRule="auto"/>
        <w:rPr>
          <w:rFonts w:cs="Calibri"/>
          <w:b/>
          <w:bCs/>
          <w:color w:val="000000"/>
        </w:rPr>
      </w:pPr>
      <w:r w:rsidRPr="005672D5">
        <w:rPr>
          <w:rFonts w:cs="Calibri"/>
          <w:b/>
          <w:bCs/>
          <w:color w:val="000000"/>
        </w:rPr>
        <w:t>WYKONAWCA:</w:t>
      </w:r>
    </w:p>
    <w:p w14:paraId="73A37409" w14:textId="77777777" w:rsidR="008E3BF7" w:rsidRPr="005672D5" w:rsidRDefault="008E3BF7" w:rsidP="008E3BF7">
      <w:pPr>
        <w:spacing w:after="120" w:line="240" w:lineRule="auto"/>
        <w:rPr>
          <w:rFonts w:cs="Calibri"/>
          <w:color w:val="000000"/>
        </w:rPr>
      </w:pPr>
    </w:p>
    <w:p w14:paraId="60A760D9" w14:textId="77777777" w:rsidR="008E3BF7" w:rsidRPr="005672D5" w:rsidRDefault="008E3BF7" w:rsidP="008E3BF7">
      <w:pPr>
        <w:spacing w:after="120" w:line="240" w:lineRule="auto"/>
        <w:rPr>
          <w:rFonts w:cs="Calibri"/>
          <w:b/>
          <w:color w:val="000000"/>
        </w:rPr>
      </w:pPr>
      <w:r w:rsidRPr="005672D5">
        <w:rPr>
          <w:rFonts w:cs="Calibri"/>
          <w:b/>
          <w:color w:val="000000"/>
        </w:rPr>
        <w:t>Niniejsza oferta zostaje złożona przez:</w:t>
      </w:r>
    </w:p>
    <w:p w14:paraId="103B4E1C" w14:textId="77777777" w:rsidR="008E3BF7" w:rsidRPr="005672D5" w:rsidRDefault="008E3BF7" w:rsidP="008E3BF7">
      <w:pPr>
        <w:spacing w:after="120" w:line="240" w:lineRule="auto"/>
        <w:ind w:left="360"/>
        <w:rPr>
          <w:rFonts w:cs="Calibri"/>
          <w:color w:val="000000"/>
          <w:u w:val="single"/>
        </w:rPr>
      </w:pPr>
    </w:p>
    <w:p w14:paraId="4E304384" w14:textId="77777777" w:rsidR="008E3BF7" w:rsidRPr="005672D5" w:rsidRDefault="008E3BF7" w:rsidP="008E3BF7">
      <w:pPr>
        <w:spacing w:after="120" w:line="240" w:lineRule="auto"/>
        <w:ind w:left="567"/>
        <w:rPr>
          <w:rFonts w:cs="Calibri"/>
          <w:color w:val="000000"/>
        </w:rPr>
      </w:pPr>
      <w:r w:rsidRPr="005672D5">
        <w:rPr>
          <w:rFonts w:cs="Calibri"/>
          <w:color w:val="000000"/>
        </w:rPr>
        <w:t>nazwa firmy (imię i nazwisko)…………………………………………...…………...…….…</w:t>
      </w:r>
    </w:p>
    <w:p w14:paraId="2C9AF366" w14:textId="77777777" w:rsidR="008E3BF7" w:rsidRPr="005672D5" w:rsidRDefault="008E3BF7" w:rsidP="008E3BF7">
      <w:pPr>
        <w:spacing w:after="120" w:line="240" w:lineRule="auto"/>
        <w:ind w:left="567"/>
        <w:jc w:val="both"/>
        <w:rPr>
          <w:rFonts w:cs="Calibri"/>
          <w:color w:val="000000"/>
        </w:rPr>
      </w:pPr>
      <w:r w:rsidRPr="005672D5">
        <w:rPr>
          <w:rFonts w:cs="Calibri"/>
          <w:color w:val="000000"/>
        </w:rPr>
        <w:t>ulica……………………………………………….……..nr domu………………..………….………</w:t>
      </w:r>
    </w:p>
    <w:p w14:paraId="4F785EBB" w14:textId="77777777" w:rsidR="008E3BF7" w:rsidRPr="005672D5" w:rsidRDefault="008E3BF7" w:rsidP="008E3BF7">
      <w:pPr>
        <w:spacing w:after="120" w:line="240" w:lineRule="auto"/>
        <w:ind w:left="567"/>
        <w:jc w:val="both"/>
        <w:rPr>
          <w:rFonts w:cs="Calibri"/>
          <w:color w:val="000000"/>
        </w:rPr>
      </w:pPr>
      <w:r w:rsidRPr="005672D5">
        <w:rPr>
          <w:rFonts w:cs="Calibri"/>
          <w:color w:val="000000"/>
        </w:rPr>
        <w:t>kod…….…………........miejscowość………………………………………………..…….……….</w:t>
      </w:r>
    </w:p>
    <w:p w14:paraId="57D6FB22" w14:textId="77777777" w:rsidR="008E3BF7" w:rsidRPr="005672D5" w:rsidRDefault="008E3BF7" w:rsidP="008E3BF7">
      <w:pPr>
        <w:spacing w:after="120" w:line="240" w:lineRule="auto"/>
        <w:ind w:left="567"/>
        <w:jc w:val="both"/>
        <w:rPr>
          <w:rFonts w:cs="Calibri"/>
          <w:color w:val="000000"/>
          <w:lang w:val="en-US"/>
        </w:rPr>
      </w:pPr>
      <w:r w:rsidRPr="005672D5">
        <w:rPr>
          <w:rFonts w:cs="Calibri"/>
          <w:color w:val="000000"/>
          <w:lang w:val="en-US"/>
        </w:rPr>
        <w:t>tel.: ……………………………….…….……….fax: …………….………………...…………………..</w:t>
      </w:r>
    </w:p>
    <w:p w14:paraId="6D6D20F7" w14:textId="77777777" w:rsidR="008E3BF7" w:rsidRPr="005672D5" w:rsidRDefault="008E3BF7" w:rsidP="008E3BF7">
      <w:pPr>
        <w:spacing w:after="120" w:line="240" w:lineRule="auto"/>
        <w:ind w:left="567"/>
        <w:jc w:val="both"/>
        <w:rPr>
          <w:rFonts w:cs="Calibri"/>
          <w:color w:val="000000"/>
          <w:lang w:val="en-US"/>
        </w:rPr>
      </w:pPr>
      <w:r w:rsidRPr="005672D5">
        <w:rPr>
          <w:rFonts w:cs="Calibri"/>
          <w:color w:val="000000"/>
          <w:lang w:val="en-US"/>
        </w:rPr>
        <w:t>adres e-mail: …………………………………………………………………………………..………</w:t>
      </w:r>
    </w:p>
    <w:p w14:paraId="0E9686DD" w14:textId="77777777" w:rsidR="008E3BF7" w:rsidRPr="005672D5" w:rsidRDefault="008E3BF7" w:rsidP="008E3BF7">
      <w:pPr>
        <w:tabs>
          <w:tab w:val="left" w:leader="dot" w:pos="9072"/>
        </w:tabs>
        <w:spacing w:after="120" w:line="240" w:lineRule="auto"/>
        <w:ind w:left="567"/>
        <w:jc w:val="both"/>
        <w:rPr>
          <w:rFonts w:cs="Calibri"/>
          <w:color w:val="000000"/>
        </w:rPr>
      </w:pPr>
      <w:r w:rsidRPr="005672D5">
        <w:rPr>
          <w:rFonts w:cs="Calibri"/>
          <w:color w:val="000000"/>
        </w:rPr>
        <w:t>NIP:............................................................ REGON:....................................................................</w:t>
      </w:r>
    </w:p>
    <w:p w14:paraId="3FC08BC0" w14:textId="77777777" w:rsidR="008E3BF7" w:rsidRPr="005672D5" w:rsidRDefault="008E3BF7" w:rsidP="008E3BF7">
      <w:pPr>
        <w:tabs>
          <w:tab w:val="left" w:pos="3686"/>
          <w:tab w:val="left" w:leader="dot" w:pos="5670"/>
        </w:tabs>
        <w:spacing w:after="120" w:line="240" w:lineRule="auto"/>
        <w:ind w:left="567"/>
        <w:jc w:val="both"/>
        <w:rPr>
          <w:rFonts w:cs="Calibri"/>
          <w:color w:val="000000"/>
        </w:rPr>
      </w:pPr>
      <w:r w:rsidRPr="005672D5">
        <w:rPr>
          <w:rFonts w:cs="Calibri"/>
          <w:color w:val="000000"/>
        </w:rPr>
        <w:t>Konto bankowe:...................................................................................………………………….</w:t>
      </w:r>
    </w:p>
    <w:p w14:paraId="58BE18D2" w14:textId="77777777" w:rsidR="008E3BF7" w:rsidRPr="005672D5" w:rsidRDefault="008E3BF7" w:rsidP="008E3BF7">
      <w:pPr>
        <w:spacing w:after="120" w:line="240" w:lineRule="auto"/>
        <w:jc w:val="both"/>
        <w:rPr>
          <w:rFonts w:cs="Calibri"/>
          <w:color w:val="000000"/>
          <w:u w:val="single"/>
        </w:rPr>
      </w:pPr>
    </w:p>
    <w:p w14:paraId="0FCB027D" w14:textId="77777777" w:rsidR="008E3BF7" w:rsidRPr="005672D5" w:rsidRDefault="008E3BF7" w:rsidP="008E3BF7">
      <w:pPr>
        <w:spacing w:after="120" w:line="240" w:lineRule="auto"/>
        <w:jc w:val="both"/>
        <w:rPr>
          <w:rFonts w:cs="Calibri"/>
          <w:b/>
          <w:color w:val="000000"/>
        </w:rPr>
      </w:pPr>
      <w:r w:rsidRPr="005672D5">
        <w:rPr>
          <w:rFonts w:cs="Calibri"/>
          <w:b/>
          <w:color w:val="000000"/>
        </w:rPr>
        <w:t>Osoba uprawniona do reprezentacji Wykonawcy:</w:t>
      </w:r>
    </w:p>
    <w:p w14:paraId="7A2B32D9" w14:textId="77777777" w:rsidR="008E3BF7" w:rsidRPr="005672D5" w:rsidRDefault="008E3BF7" w:rsidP="008E3BF7">
      <w:pPr>
        <w:spacing w:after="120" w:line="240" w:lineRule="auto"/>
        <w:ind w:left="720"/>
        <w:jc w:val="both"/>
        <w:rPr>
          <w:rFonts w:cs="Calibri"/>
          <w:color w:val="000000"/>
        </w:rPr>
      </w:pPr>
    </w:p>
    <w:p w14:paraId="664AACEF" w14:textId="77777777" w:rsidR="008E3BF7" w:rsidRPr="005672D5" w:rsidRDefault="008E3BF7" w:rsidP="008E3BF7">
      <w:pPr>
        <w:spacing w:after="120" w:line="240" w:lineRule="auto"/>
        <w:ind w:left="567"/>
        <w:jc w:val="both"/>
        <w:rPr>
          <w:rFonts w:cs="Calibri"/>
          <w:color w:val="000000"/>
        </w:rPr>
      </w:pPr>
      <w:r w:rsidRPr="005672D5">
        <w:rPr>
          <w:rFonts w:cs="Calibri"/>
          <w:color w:val="000000"/>
        </w:rPr>
        <w:t>Imię i nazwisko: ……………………………………………………………………………..………</w:t>
      </w:r>
    </w:p>
    <w:p w14:paraId="59D941A3" w14:textId="77777777" w:rsidR="008E3BF7" w:rsidRPr="005672D5" w:rsidRDefault="008E3BF7" w:rsidP="008E3BF7">
      <w:pPr>
        <w:spacing w:after="120" w:line="240" w:lineRule="auto"/>
        <w:ind w:left="567"/>
        <w:jc w:val="both"/>
        <w:rPr>
          <w:rFonts w:cs="Calibri"/>
          <w:color w:val="000000"/>
        </w:rPr>
      </w:pPr>
      <w:r w:rsidRPr="005672D5">
        <w:rPr>
          <w:rFonts w:cs="Calibri"/>
          <w:color w:val="000000"/>
        </w:rPr>
        <w:t>tel.: ……………………………….…….……….fax: …………….………………...………………….</w:t>
      </w:r>
    </w:p>
    <w:p w14:paraId="7EB7EADE" w14:textId="77777777" w:rsidR="008E3BF7" w:rsidRPr="005672D5" w:rsidRDefault="008E3BF7" w:rsidP="008E3BF7">
      <w:pPr>
        <w:spacing w:after="120" w:line="240" w:lineRule="auto"/>
        <w:ind w:left="567"/>
        <w:jc w:val="both"/>
        <w:rPr>
          <w:rFonts w:cs="Calibri"/>
          <w:color w:val="000000"/>
        </w:rPr>
      </w:pPr>
      <w:r w:rsidRPr="005672D5">
        <w:rPr>
          <w:rFonts w:cs="Calibri"/>
          <w:color w:val="000000"/>
        </w:rPr>
        <w:t>adres e-mail: ………………………………………………………………………………….………</w:t>
      </w:r>
    </w:p>
    <w:p w14:paraId="70BA52FD" w14:textId="77777777" w:rsidR="006D3B8F" w:rsidRPr="005672D5" w:rsidRDefault="006D3B8F" w:rsidP="008E3BF7">
      <w:pPr>
        <w:autoSpaceDE w:val="0"/>
        <w:autoSpaceDN w:val="0"/>
        <w:adjustRightInd w:val="0"/>
        <w:spacing w:after="120" w:line="240" w:lineRule="auto"/>
        <w:ind w:left="720"/>
        <w:rPr>
          <w:rFonts w:cs="Calibri"/>
          <w:b/>
          <w:bCs/>
        </w:rPr>
      </w:pPr>
    </w:p>
    <w:p w14:paraId="459D0245" w14:textId="269EDA84" w:rsidR="006D3B8F" w:rsidRPr="005672D5" w:rsidRDefault="00AD4FD9" w:rsidP="00343B96">
      <w:pPr>
        <w:spacing w:after="120" w:line="240" w:lineRule="auto"/>
        <w:jc w:val="both"/>
        <w:rPr>
          <w:rFonts w:cs="Calibri"/>
          <w:color w:val="000000"/>
        </w:rPr>
      </w:pPr>
      <w:r w:rsidRPr="005672D5">
        <w:rPr>
          <w:rFonts w:cs="Calibri"/>
          <w:color w:val="000000"/>
        </w:rPr>
        <w:t>Niniejszym</w:t>
      </w:r>
      <w:r w:rsidR="006D3B8F" w:rsidRPr="005672D5">
        <w:rPr>
          <w:rFonts w:cs="Calibri"/>
        </w:rPr>
        <w:t xml:space="preserve"> składamy ofertę następującej treści: </w:t>
      </w:r>
    </w:p>
    <w:p w14:paraId="336CF878" w14:textId="77777777" w:rsidR="006D3B8F" w:rsidRPr="005672D5" w:rsidRDefault="006D3B8F" w:rsidP="008E3BF7">
      <w:pPr>
        <w:autoSpaceDE w:val="0"/>
        <w:autoSpaceDN w:val="0"/>
        <w:adjustRightInd w:val="0"/>
        <w:spacing w:after="120" w:line="240" w:lineRule="auto"/>
        <w:rPr>
          <w:rFonts w:cs="Calibri"/>
        </w:rPr>
      </w:pPr>
    </w:p>
    <w:p w14:paraId="7684E08B" w14:textId="572EF707" w:rsidR="006D3B8F" w:rsidRPr="005672D5" w:rsidRDefault="00327601" w:rsidP="000D1087">
      <w:pPr>
        <w:pStyle w:val="Akapitzlist"/>
        <w:numPr>
          <w:ilvl w:val="0"/>
          <w:numId w:val="1"/>
        </w:numPr>
        <w:spacing w:after="120" w:line="240" w:lineRule="auto"/>
        <w:ind w:left="284" w:right="203"/>
        <w:jc w:val="both"/>
        <w:rPr>
          <w:rFonts w:cs="Calibri"/>
          <w:b/>
        </w:rPr>
      </w:pPr>
      <w:r w:rsidRPr="005672D5">
        <w:rPr>
          <w:rFonts w:cs="Calibri"/>
          <w:b/>
        </w:rPr>
        <w:t>Wykonawca oświadcza</w:t>
      </w:r>
      <w:r w:rsidR="006D3B8F" w:rsidRPr="005672D5">
        <w:rPr>
          <w:rFonts w:cs="Calibri"/>
          <w:b/>
        </w:rPr>
        <w:t>, że:</w:t>
      </w:r>
    </w:p>
    <w:p w14:paraId="62A7233D" w14:textId="0B5DFB1E" w:rsidR="006D3B8F" w:rsidRPr="005672D5" w:rsidRDefault="006D3B8F" w:rsidP="000D1087">
      <w:pPr>
        <w:pStyle w:val="Akapitzlist"/>
        <w:numPr>
          <w:ilvl w:val="0"/>
          <w:numId w:val="2"/>
        </w:numPr>
        <w:spacing w:after="120" w:line="240" w:lineRule="auto"/>
        <w:ind w:left="284" w:right="203"/>
        <w:jc w:val="both"/>
        <w:rPr>
          <w:rFonts w:cs="Calibri"/>
          <w:b/>
        </w:rPr>
      </w:pPr>
      <w:r w:rsidRPr="005672D5">
        <w:rPr>
          <w:rFonts w:cs="Calibri"/>
        </w:rPr>
        <w:t xml:space="preserve">Zapoznał się z treścią </w:t>
      </w:r>
      <w:r w:rsidR="00AD4FD9" w:rsidRPr="005672D5">
        <w:rPr>
          <w:rFonts w:cs="Calibri"/>
        </w:rPr>
        <w:t>Specyfikacji Warunków Zamówienia (SWZ)</w:t>
      </w:r>
      <w:r w:rsidRPr="005672D5">
        <w:rPr>
          <w:rFonts w:cs="Calibri"/>
        </w:rPr>
        <w:t>,</w:t>
      </w:r>
    </w:p>
    <w:p w14:paraId="40FFC6FB" w14:textId="5B33D71D" w:rsidR="006D3B8F" w:rsidRPr="005672D5" w:rsidRDefault="00A105AB" w:rsidP="000D1087">
      <w:pPr>
        <w:pStyle w:val="Akapitzlist"/>
        <w:numPr>
          <w:ilvl w:val="0"/>
          <w:numId w:val="2"/>
        </w:numPr>
        <w:spacing w:after="120" w:line="240" w:lineRule="auto"/>
        <w:ind w:left="284" w:right="203"/>
        <w:jc w:val="both"/>
        <w:rPr>
          <w:rFonts w:cs="Calibri"/>
        </w:rPr>
      </w:pPr>
      <w:r w:rsidRPr="005672D5">
        <w:rPr>
          <w:rFonts w:cs="Calibri"/>
        </w:rPr>
        <w:t>Gwarantuje</w:t>
      </w:r>
      <w:r w:rsidR="006D3B8F" w:rsidRPr="005672D5">
        <w:rPr>
          <w:rFonts w:cs="Calibri"/>
        </w:rPr>
        <w:t xml:space="preserve"> wykonanie całości niniejszego zamówienia zgodnie z wymaganiami Zamawiającego</w:t>
      </w:r>
      <w:r w:rsidR="008C555E" w:rsidRPr="005672D5">
        <w:rPr>
          <w:rFonts w:cs="Calibri"/>
        </w:rPr>
        <w:t>;</w:t>
      </w:r>
    </w:p>
    <w:p w14:paraId="2F986590" w14:textId="0FA344B6" w:rsidR="00AD4FD9" w:rsidRPr="005672D5" w:rsidRDefault="00AD4FD9" w:rsidP="00AD4FD9">
      <w:pPr>
        <w:pStyle w:val="Akapitzlist"/>
        <w:numPr>
          <w:ilvl w:val="0"/>
          <w:numId w:val="2"/>
        </w:numPr>
        <w:spacing w:after="120" w:line="240" w:lineRule="auto"/>
        <w:ind w:left="284" w:right="203"/>
        <w:jc w:val="both"/>
        <w:rPr>
          <w:rFonts w:cs="Calibri"/>
        </w:rPr>
      </w:pPr>
      <w:r w:rsidRPr="005672D5">
        <w:rPr>
          <w:rFonts w:cs="Calibri"/>
        </w:rPr>
        <w:t>zapoznał się z klauzulą RODO, stanowiącą załącznik nr 5 do SWZ,</w:t>
      </w:r>
    </w:p>
    <w:p w14:paraId="7DF85E2E" w14:textId="1C8FFEEF" w:rsidR="00AD4FD9" w:rsidRPr="005672D5" w:rsidRDefault="00AD4FD9" w:rsidP="00AD4FD9">
      <w:pPr>
        <w:pStyle w:val="Akapitzlist"/>
        <w:numPr>
          <w:ilvl w:val="0"/>
          <w:numId w:val="2"/>
        </w:numPr>
        <w:spacing w:after="120" w:line="240" w:lineRule="auto"/>
        <w:ind w:left="284" w:right="203"/>
        <w:jc w:val="both"/>
        <w:rPr>
          <w:rFonts w:cs="Calibri"/>
        </w:rPr>
      </w:pPr>
      <w:r w:rsidRPr="005672D5">
        <w:rPr>
          <w:rFonts w:cs="Calibri"/>
        </w:rPr>
        <w:t>wypełnił obowiązki informacyjne przewidziane w art. 13 lub art. 14 RODO wobec osób fizycznych, od których dane osobowe bezpośrednio zostały pozyskane w celu ubiegania się o udzielenie zamówienia.</w:t>
      </w:r>
    </w:p>
    <w:p w14:paraId="2F8173A3" w14:textId="77777777" w:rsidR="008C555E" w:rsidRPr="005672D5" w:rsidRDefault="008C555E" w:rsidP="000D1087">
      <w:pPr>
        <w:pStyle w:val="Akapitzlist"/>
        <w:spacing w:after="120" w:line="240" w:lineRule="auto"/>
        <w:ind w:left="284" w:right="203"/>
        <w:jc w:val="both"/>
        <w:rPr>
          <w:rFonts w:cs="Calibri"/>
        </w:rPr>
      </w:pPr>
    </w:p>
    <w:p w14:paraId="143DEFA3" w14:textId="783BBB39" w:rsidR="006D3B8F" w:rsidRPr="005672D5" w:rsidRDefault="00A105AB" w:rsidP="000D1087">
      <w:pPr>
        <w:pStyle w:val="Akapitzlist"/>
        <w:numPr>
          <w:ilvl w:val="0"/>
          <w:numId w:val="1"/>
        </w:numPr>
        <w:spacing w:after="120" w:line="240" w:lineRule="auto"/>
        <w:ind w:left="284" w:right="203"/>
        <w:jc w:val="both"/>
        <w:rPr>
          <w:rFonts w:cs="Calibri"/>
          <w:b/>
        </w:rPr>
      </w:pPr>
      <w:r w:rsidRPr="005672D5">
        <w:rPr>
          <w:rFonts w:cs="Calibri"/>
          <w:b/>
        </w:rPr>
        <w:t>Wykonawca oferuje</w:t>
      </w:r>
      <w:r w:rsidR="006D3B8F" w:rsidRPr="005672D5">
        <w:rPr>
          <w:rFonts w:cs="Calibri"/>
          <w:b/>
        </w:rPr>
        <w:t xml:space="preserve">  wykonanie </w:t>
      </w:r>
      <w:r w:rsidR="008C555E" w:rsidRPr="005672D5">
        <w:rPr>
          <w:rFonts w:cs="Calibri"/>
          <w:b/>
        </w:rPr>
        <w:t>zamówienia</w:t>
      </w:r>
      <w:r w:rsidR="006D3B8F" w:rsidRPr="005672D5">
        <w:rPr>
          <w:rFonts w:cs="Calibri"/>
          <w:b/>
        </w:rPr>
        <w:t xml:space="preserve"> za cenę: </w:t>
      </w:r>
    </w:p>
    <w:p w14:paraId="271EF544" w14:textId="77777777" w:rsidR="008C555E" w:rsidRPr="005672D5" w:rsidRDefault="008C555E" w:rsidP="008E3BF7">
      <w:pPr>
        <w:spacing w:after="120" w:line="240" w:lineRule="auto"/>
        <w:ind w:left="720"/>
        <w:rPr>
          <w:rFonts w:cs="Calibri"/>
          <w:b/>
        </w:rPr>
      </w:pPr>
    </w:p>
    <w:p w14:paraId="69B3FC41" w14:textId="77777777" w:rsidR="006D3B8F" w:rsidRPr="005672D5" w:rsidRDefault="006D3B8F" w:rsidP="008E3BF7">
      <w:pPr>
        <w:spacing w:after="120" w:line="240" w:lineRule="auto"/>
        <w:ind w:left="720"/>
        <w:rPr>
          <w:rFonts w:cs="Calibri"/>
        </w:rPr>
      </w:pPr>
      <w:r w:rsidRPr="005672D5">
        <w:rPr>
          <w:rFonts w:cs="Calibri"/>
          <w:b/>
        </w:rPr>
        <w:t>CENA OFERTOWA:</w:t>
      </w:r>
    </w:p>
    <w:p w14:paraId="38E13F8D" w14:textId="44F28A55" w:rsidR="006D3B8F" w:rsidRPr="005672D5" w:rsidRDefault="00401832" w:rsidP="008E3BF7">
      <w:pPr>
        <w:spacing w:after="120" w:line="240" w:lineRule="auto"/>
        <w:ind w:left="709"/>
        <w:rPr>
          <w:rFonts w:cs="Calibri"/>
        </w:rPr>
      </w:pPr>
      <w:r w:rsidRPr="005672D5">
        <w:rPr>
          <w:rFonts w:cs="Calibri"/>
          <w:b/>
        </w:rPr>
        <w:t xml:space="preserve">Brutto:  </w:t>
      </w:r>
      <w:r w:rsidR="006D3B8F" w:rsidRPr="005672D5">
        <w:rPr>
          <w:rFonts w:cs="Calibri"/>
          <w:b/>
        </w:rPr>
        <w:t xml:space="preserve">.......................................................................... </w:t>
      </w:r>
      <w:r w:rsidRPr="005672D5">
        <w:rPr>
          <w:rFonts w:cs="Calibri"/>
          <w:bCs/>
        </w:rPr>
        <w:t>zł</w:t>
      </w:r>
    </w:p>
    <w:p w14:paraId="344FDA51" w14:textId="1D57B452" w:rsidR="006D3B8F" w:rsidRPr="005672D5" w:rsidRDefault="006D3B8F" w:rsidP="008E3BF7">
      <w:pPr>
        <w:spacing w:after="120" w:line="240" w:lineRule="auto"/>
        <w:ind w:left="709"/>
        <w:rPr>
          <w:rFonts w:cs="Calibri"/>
        </w:rPr>
      </w:pPr>
      <w:r w:rsidRPr="005672D5">
        <w:rPr>
          <w:rFonts w:cs="Calibri"/>
        </w:rPr>
        <w:t xml:space="preserve">(słownie: ............................................................................................................... </w:t>
      </w:r>
      <w:r w:rsidR="00401832" w:rsidRPr="005672D5">
        <w:rPr>
          <w:rFonts w:cs="Calibri"/>
        </w:rPr>
        <w:t>zł</w:t>
      </w:r>
      <w:r w:rsidRPr="005672D5">
        <w:rPr>
          <w:rFonts w:cs="Calibri"/>
        </w:rPr>
        <w:t xml:space="preserve">) </w:t>
      </w:r>
    </w:p>
    <w:p w14:paraId="767723F3" w14:textId="61942900" w:rsidR="006D3B8F" w:rsidRPr="005672D5" w:rsidRDefault="006D3B8F" w:rsidP="008E3BF7">
      <w:pPr>
        <w:spacing w:after="120" w:line="240" w:lineRule="auto"/>
        <w:ind w:left="709"/>
        <w:rPr>
          <w:rFonts w:cs="Calibri"/>
        </w:rPr>
      </w:pPr>
      <w:r w:rsidRPr="005672D5">
        <w:rPr>
          <w:rFonts w:cs="Calibri"/>
        </w:rPr>
        <w:t>w tym VAT ………</w:t>
      </w:r>
      <w:r w:rsidR="00343B96" w:rsidRPr="005672D5">
        <w:rPr>
          <w:rFonts w:cs="Calibri"/>
        </w:rPr>
        <w:t xml:space="preserve">%  </w:t>
      </w:r>
      <w:r w:rsidRPr="005672D5">
        <w:rPr>
          <w:rFonts w:cs="Calibri"/>
        </w:rPr>
        <w:t xml:space="preserve">…………………..…………………............................................. </w:t>
      </w:r>
      <w:r w:rsidR="00401832" w:rsidRPr="005672D5">
        <w:rPr>
          <w:rFonts w:cs="Calibri"/>
        </w:rPr>
        <w:t>zł</w:t>
      </w:r>
    </w:p>
    <w:p w14:paraId="4A31E95A" w14:textId="2F776D84" w:rsidR="00343B96" w:rsidRPr="005672D5" w:rsidRDefault="006D3B8F" w:rsidP="00AD4FD9">
      <w:pPr>
        <w:spacing w:after="120" w:line="240" w:lineRule="auto"/>
        <w:ind w:left="709"/>
        <w:rPr>
          <w:rFonts w:cs="Calibri"/>
        </w:rPr>
      </w:pPr>
      <w:r w:rsidRPr="005672D5">
        <w:rPr>
          <w:rFonts w:cs="Calibri"/>
        </w:rPr>
        <w:lastRenderedPageBreak/>
        <w:t>tj. netto ……………………………………………………………………………………</w:t>
      </w:r>
      <w:r w:rsidR="00401832" w:rsidRPr="005672D5">
        <w:rPr>
          <w:rFonts w:cs="Calibri"/>
        </w:rPr>
        <w:t>zł</w:t>
      </w:r>
    </w:p>
    <w:p w14:paraId="3B8DA263" w14:textId="2527DF8C" w:rsidR="006D3B8F" w:rsidRPr="005672D5" w:rsidRDefault="006D3B8F" w:rsidP="008C555E">
      <w:pPr>
        <w:spacing w:after="120" w:line="240" w:lineRule="auto"/>
        <w:ind w:left="709"/>
        <w:jc w:val="both"/>
        <w:rPr>
          <w:rFonts w:cs="Calibri"/>
        </w:rPr>
      </w:pPr>
      <w:r w:rsidRPr="005672D5">
        <w:rPr>
          <w:rFonts w:cs="Calibri"/>
        </w:rPr>
        <w:t xml:space="preserve">przy czym VAT będzie płacony w kwotach należnych zgodnie z przepisami prawa polskiego dotyczącymi stawek VAT, a podstawą jego obliczenia będzie kwota netto. </w:t>
      </w:r>
    </w:p>
    <w:p w14:paraId="0CC0A0F5" w14:textId="1D34243A" w:rsidR="00F634D6" w:rsidRPr="005672D5" w:rsidRDefault="000D1087" w:rsidP="00F634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cs="Calibri"/>
          <w:color w:val="000000"/>
        </w:rPr>
      </w:pPr>
      <w:r w:rsidRPr="005672D5">
        <w:rPr>
          <w:rFonts w:cs="Calibri"/>
          <w:b/>
        </w:rPr>
        <w:t>Wykonawca oświadcza</w:t>
      </w:r>
      <w:r w:rsidR="00F634D6" w:rsidRPr="005672D5">
        <w:rPr>
          <w:rFonts w:cs="Calibri"/>
          <w:b/>
        </w:rPr>
        <w:t xml:space="preserve">, że </w:t>
      </w:r>
      <w:r w:rsidRPr="005672D5">
        <w:rPr>
          <w:rFonts w:cs="Calibri"/>
          <w:b/>
        </w:rPr>
        <w:t xml:space="preserve">nie podlega wykluczeniu z postępowania i </w:t>
      </w:r>
      <w:r w:rsidR="00F634D6" w:rsidRPr="005672D5">
        <w:rPr>
          <w:rFonts w:cs="Calibri"/>
          <w:b/>
        </w:rPr>
        <w:t xml:space="preserve">spełnia warunki udziału w niniejszym postępowaniu, określone w </w:t>
      </w:r>
      <w:r w:rsidR="005672D5" w:rsidRPr="005672D5">
        <w:rPr>
          <w:rFonts w:cs="Calibri"/>
          <w:b/>
        </w:rPr>
        <w:t>SWZ</w:t>
      </w:r>
      <w:r w:rsidR="00F634D6" w:rsidRPr="005672D5">
        <w:rPr>
          <w:rFonts w:cs="Calibri"/>
          <w:b/>
        </w:rPr>
        <w:t>.</w:t>
      </w:r>
    </w:p>
    <w:p w14:paraId="70384BE8" w14:textId="77777777" w:rsidR="000D1087" w:rsidRPr="005672D5" w:rsidRDefault="000D1087" w:rsidP="000D108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cs="Calibri"/>
          <w:color w:val="000000"/>
        </w:rPr>
      </w:pPr>
    </w:p>
    <w:p w14:paraId="4FBAB764" w14:textId="50460F82" w:rsidR="00715FB7" w:rsidRPr="005672D5" w:rsidRDefault="00715FB7" w:rsidP="000D108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cs="Calibri"/>
          <w:color w:val="000000"/>
        </w:rPr>
      </w:pPr>
      <w:r w:rsidRPr="005672D5">
        <w:rPr>
          <w:rFonts w:cs="Calibri"/>
          <w:b/>
        </w:rPr>
        <w:t xml:space="preserve">W imieniu Wykonawcy obowiązki </w:t>
      </w:r>
      <w:r w:rsidR="00AD4FD9" w:rsidRPr="005672D5">
        <w:rPr>
          <w:rFonts w:cs="Calibri"/>
          <w:b/>
        </w:rPr>
        <w:t>Kierownika budowy/Kierownika robót sanitarnych</w:t>
      </w:r>
      <w:r w:rsidRPr="005672D5">
        <w:rPr>
          <w:rFonts w:cs="Calibri"/>
          <w:b/>
        </w:rPr>
        <w:t xml:space="preserve"> pełnić będzie</w:t>
      </w:r>
      <w:r w:rsidRPr="005672D5">
        <w:rPr>
          <w:rFonts w:cs="Calibri"/>
          <w:bCs/>
        </w:rPr>
        <w:t xml:space="preserve">:                     </w:t>
      </w:r>
    </w:p>
    <w:p w14:paraId="491A6313" w14:textId="77777777" w:rsidR="00715FB7" w:rsidRPr="005672D5" w:rsidRDefault="00715FB7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cs="Calibri"/>
          <w:bCs/>
        </w:rPr>
      </w:pPr>
      <w:r w:rsidRPr="005672D5">
        <w:rPr>
          <w:rFonts w:cs="Calibri"/>
          <w:bCs/>
        </w:rPr>
        <w:t xml:space="preserve">Pan/Pani …………………………………………….. </w:t>
      </w:r>
      <w:r w:rsidRPr="005672D5">
        <w:rPr>
          <w:rFonts w:cs="Calibri"/>
          <w:bCs/>
          <w:i/>
          <w:iCs/>
        </w:rPr>
        <w:t>(imię i nazwisko)</w:t>
      </w:r>
      <w:r w:rsidRPr="005672D5">
        <w:rPr>
          <w:rFonts w:cs="Calibri"/>
          <w:bCs/>
        </w:rPr>
        <w:t xml:space="preserve"> </w:t>
      </w:r>
    </w:p>
    <w:p w14:paraId="7D458F87" w14:textId="77777777" w:rsidR="00EB63AF" w:rsidRPr="005672D5" w:rsidRDefault="00715FB7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cs="Calibri"/>
          <w:bCs/>
        </w:rPr>
      </w:pPr>
      <w:r w:rsidRPr="005672D5">
        <w:rPr>
          <w:rFonts w:cs="Calibri"/>
          <w:bCs/>
        </w:rPr>
        <w:t>posiadający (-a)</w:t>
      </w:r>
      <w:r w:rsidR="00EB63AF" w:rsidRPr="005672D5">
        <w:rPr>
          <w:rFonts w:cs="Calibri"/>
          <w:bCs/>
        </w:rPr>
        <w:t>:</w:t>
      </w:r>
    </w:p>
    <w:p w14:paraId="03E66493" w14:textId="77777777" w:rsidR="00EB63AF" w:rsidRPr="005672D5" w:rsidRDefault="00EB63AF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cs="Calibri"/>
          <w:bCs/>
        </w:rPr>
      </w:pPr>
      <w:r w:rsidRPr="005672D5">
        <w:rPr>
          <w:rFonts w:cs="Calibri"/>
          <w:bCs/>
        </w:rPr>
        <w:t>wykształcenie: ……………………………..</w:t>
      </w:r>
    </w:p>
    <w:p w14:paraId="1457B163" w14:textId="38AD061D" w:rsidR="00715FB7" w:rsidRPr="005672D5" w:rsidRDefault="00715FB7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cs="Calibri"/>
          <w:bCs/>
        </w:rPr>
      </w:pPr>
      <w:r w:rsidRPr="005672D5">
        <w:rPr>
          <w:rFonts w:cs="Calibri"/>
          <w:bCs/>
        </w:rPr>
        <w:t>uprawnienia budowlane nr ………………………………..… z dnia ……………………. r.</w:t>
      </w:r>
    </w:p>
    <w:p w14:paraId="033CE282" w14:textId="77777777" w:rsidR="00715FB7" w:rsidRPr="005672D5" w:rsidRDefault="00715FB7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cs="Calibri"/>
          <w:bCs/>
        </w:rPr>
      </w:pPr>
      <w:r w:rsidRPr="005672D5">
        <w:rPr>
          <w:rFonts w:cs="Calibri"/>
          <w:bCs/>
        </w:rPr>
        <w:t>będący (-a) członkiem …………………………………………… Okręgowej Izby Inżynierów Budownictwa w ………………………………………………..</w:t>
      </w:r>
    </w:p>
    <w:p w14:paraId="6818563A" w14:textId="77777777" w:rsidR="00374D68" w:rsidRPr="005672D5" w:rsidRDefault="00374D68" w:rsidP="00715FB7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cs="Calibri"/>
          <w:bCs/>
        </w:rPr>
      </w:pPr>
    </w:p>
    <w:p w14:paraId="51CA49E7" w14:textId="2ACDD8DA" w:rsidR="00715FB7" w:rsidRPr="005672D5" w:rsidRDefault="00EB63AF" w:rsidP="00AD4FD9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cs="Calibri"/>
          <w:bCs/>
        </w:rPr>
      </w:pPr>
      <w:r w:rsidRPr="005672D5">
        <w:rPr>
          <w:rFonts w:cs="Calibri"/>
          <w:bCs/>
        </w:rPr>
        <w:t xml:space="preserve">wykonujący (-jąca) czynności nadzoru robót lub kierowania robotami budowlanymi w specjalności instalacyjnej w zakresie sieci, instalacji i urządzeń wodociągowych i kanalizacyjnych od dnia ……………………………………. </w:t>
      </w:r>
    </w:p>
    <w:p w14:paraId="7566D6BA" w14:textId="77777777" w:rsidR="00AD4FD9" w:rsidRPr="005672D5" w:rsidRDefault="00AD4FD9" w:rsidP="00AD4FD9">
      <w:pPr>
        <w:pStyle w:val="Akapitzlist"/>
        <w:spacing w:before="100" w:beforeAutospacing="1" w:after="100" w:afterAutospacing="1" w:line="240" w:lineRule="auto"/>
        <w:ind w:left="714" w:right="204"/>
        <w:jc w:val="both"/>
        <w:rPr>
          <w:rFonts w:cs="Calibri"/>
          <w:bCs/>
          <w:highlight w:val="yellow"/>
        </w:rPr>
      </w:pPr>
    </w:p>
    <w:p w14:paraId="65A697F3" w14:textId="3801F965" w:rsidR="00A105AB" w:rsidRPr="005672D5" w:rsidRDefault="00A105AB" w:rsidP="00A105A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right="204"/>
        <w:jc w:val="both"/>
        <w:rPr>
          <w:rFonts w:cs="Calibri"/>
        </w:rPr>
      </w:pPr>
      <w:r w:rsidRPr="005672D5">
        <w:rPr>
          <w:rFonts w:cs="Calibri"/>
        </w:rPr>
        <w:t>Wykonawca oferuje</w:t>
      </w:r>
      <w:r w:rsidR="006D3B8F" w:rsidRPr="005672D5">
        <w:rPr>
          <w:rFonts w:cs="Calibri"/>
        </w:rPr>
        <w:t xml:space="preserve"> termin płatności do 30 dni od daty wpływu faktury do siedziby Zamawiającego. </w:t>
      </w:r>
    </w:p>
    <w:p w14:paraId="0C80C2A9" w14:textId="77777777" w:rsidR="006D3B8F" w:rsidRPr="005672D5" w:rsidRDefault="006D3B8F" w:rsidP="004F5E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cs="Calibri"/>
        </w:rPr>
      </w:pPr>
      <w:r w:rsidRPr="005672D5">
        <w:rPr>
          <w:rFonts w:cs="Calibri"/>
        </w:rPr>
        <w:t>Niniejsza oferta jest ważna przez 30 dni.</w:t>
      </w:r>
    </w:p>
    <w:p w14:paraId="42B887FD" w14:textId="2D18A828" w:rsidR="006D3B8F" w:rsidRPr="005672D5" w:rsidRDefault="00A105AB" w:rsidP="004F5E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cs="Calibri"/>
        </w:rPr>
      </w:pPr>
      <w:r w:rsidRPr="005672D5">
        <w:rPr>
          <w:rFonts w:cs="Calibri"/>
        </w:rPr>
        <w:t>Wykonawca akceptuje</w:t>
      </w:r>
      <w:r w:rsidR="006D3B8F" w:rsidRPr="005672D5">
        <w:rPr>
          <w:rFonts w:cs="Calibri"/>
        </w:rPr>
        <w:t xml:space="preserve"> bez zastrzeżeń </w:t>
      </w:r>
      <w:r w:rsidR="008C555E" w:rsidRPr="005672D5">
        <w:rPr>
          <w:rFonts w:cs="Calibri"/>
        </w:rPr>
        <w:t>W</w:t>
      </w:r>
      <w:r w:rsidR="006D3B8F" w:rsidRPr="005672D5">
        <w:rPr>
          <w:rFonts w:cs="Calibri"/>
        </w:rPr>
        <w:t>zór Umowy</w:t>
      </w:r>
      <w:r w:rsidR="00AD4FD9" w:rsidRPr="005672D5">
        <w:rPr>
          <w:rFonts w:cs="Calibri"/>
        </w:rPr>
        <w:t>, stanowiący załącznik nr 3 do SWZ</w:t>
      </w:r>
      <w:r w:rsidR="006D3B8F" w:rsidRPr="005672D5">
        <w:rPr>
          <w:rFonts w:cs="Calibri"/>
        </w:rPr>
        <w:t xml:space="preserve"> </w:t>
      </w:r>
    </w:p>
    <w:p w14:paraId="3C45D066" w14:textId="77777777" w:rsidR="006D3B8F" w:rsidRPr="005672D5" w:rsidRDefault="006D3B8F" w:rsidP="004F5EF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714" w:right="204" w:hanging="357"/>
        <w:jc w:val="both"/>
        <w:rPr>
          <w:rFonts w:cs="Calibri"/>
        </w:rPr>
      </w:pPr>
      <w:r w:rsidRPr="005672D5">
        <w:rPr>
          <w:rFonts w:cs="Calibri"/>
        </w:rPr>
        <w:t xml:space="preserve">W przypadku uznania mojej (naszej) oferty za najkorzystniejszą, zobowiązuję się/zobowiązujemy się zawrzeć umowę w miejscu i terminie jakie zostaną wskazane przez Zamawiającego. </w:t>
      </w:r>
    </w:p>
    <w:p w14:paraId="6DE41792" w14:textId="77777777" w:rsidR="00A17ED0" w:rsidRPr="005672D5" w:rsidRDefault="00A17ED0" w:rsidP="00A17ED0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cs="Calibri"/>
        </w:rPr>
      </w:pPr>
      <w:r w:rsidRPr="005672D5">
        <w:rPr>
          <w:rFonts w:cs="Calibri"/>
        </w:rPr>
        <w:t>Wykonawca wykona zamówienia samodzielnie/ Wykonawca następujące części niniejszego zamówienia zamierza powierzyć podwykonawcom</w:t>
      </w:r>
      <w:r w:rsidRPr="005672D5">
        <w:rPr>
          <w:rStyle w:val="Odwoanieprzypisudolnego"/>
          <w:rFonts w:cs="Calibri"/>
        </w:rPr>
        <w:footnoteReference w:id="1"/>
      </w:r>
      <w:r w:rsidRPr="005672D5">
        <w:rPr>
          <w:rFonts w:cs="Calibri"/>
        </w:rPr>
        <w:t xml:space="preserve"> i wskazuje firmy (nazwy) oraz adresy podwykonawców.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8"/>
        <w:gridCol w:w="4961"/>
      </w:tblGrid>
      <w:tr w:rsidR="00A17ED0" w:rsidRPr="005672D5" w14:paraId="2DB1FFD7" w14:textId="77777777" w:rsidTr="00A17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2EE7" w14:textId="77777777" w:rsidR="00A17ED0" w:rsidRPr="005672D5" w:rsidRDefault="00A17ED0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cs="Calibri"/>
                <w:bCs/>
              </w:rPr>
            </w:pPr>
            <w:r w:rsidRPr="005672D5">
              <w:rPr>
                <w:rFonts w:cs="Calibri"/>
                <w:bCs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3F49" w14:textId="5DA563A8" w:rsidR="00A17ED0" w:rsidRPr="005672D5" w:rsidRDefault="00A1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cs="Calibri"/>
                <w:bCs/>
              </w:rPr>
            </w:pPr>
            <w:r w:rsidRPr="005672D5">
              <w:rPr>
                <w:rFonts w:cs="Calibri"/>
                <w:bCs/>
              </w:rPr>
              <w:t>Oznaczenie zakresu robót, który zostanie powierzony do wykonania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DEE3" w14:textId="77777777" w:rsidR="00A17ED0" w:rsidRPr="005672D5" w:rsidRDefault="00A17ED0">
            <w:pPr>
              <w:keepLines/>
              <w:spacing w:after="0" w:line="240" w:lineRule="auto"/>
              <w:jc w:val="center"/>
              <w:rPr>
                <w:rFonts w:cs="Calibri"/>
                <w:bCs/>
              </w:rPr>
            </w:pPr>
            <w:r w:rsidRPr="005672D5">
              <w:rPr>
                <w:rFonts w:cs="Calibri"/>
                <w:bCs/>
              </w:rPr>
              <w:t>Oznaczenie firmy i adresu podwykonawcy</w:t>
            </w:r>
          </w:p>
          <w:p w14:paraId="2B9C7E9C" w14:textId="77777777" w:rsidR="00A17ED0" w:rsidRPr="005672D5" w:rsidRDefault="00A1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cs="Calibri"/>
                <w:bCs/>
              </w:rPr>
            </w:pPr>
            <w:r w:rsidRPr="005672D5">
              <w:rPr>
                <w:rFonts w:cs="Calibri"/>
                <w:bCs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A17ED0" w:rsidRPr="005672D5" w14:paraId="6B13DC53" w14:textId="77777777" w:rsidTr="00A17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46E" w14:textId="77777777" w:rsidR="00A17ED0" w:rsidRPr="005672D5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cs="Calibri"/>
                <w:b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F1B7" w14:textId="77777777" w:rsidR="00A17ED0" w:rsidRPr="005672D5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cs="Calibri"/>
                <w:b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456" w14:textId="77777777" w:rsidR="00A17ED0" w:rsidRPr="005672D5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cs="Calibri"/>
                <w:b/>
                <w:u w:val="single"/>
              </w:rPr>
            </w:pPr>
          </w:p>
        </w:tc>
      </w:tr>
      <w:tr w:rsidR="00A17ED0" w:rsidRPr="005672D5" w14:paraId="78FBD464" w14:textId="77777777" w:rsidTr="00A17E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81F" w14:textId="77777777" w:rsidR="00A17ED0" w:rsidRPr="005672D5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cs="Calibri"/>
                <w:b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3BA" w14:textId="77777777" w:rsidR="00A17ED0" w:rsidRPr="005672D5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cs="Calibri"/>
                <w:b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70CB" w14:textId="77777777" w:rsidR="00A17ED0" w:rsidRPr="005672D5" w:rsidRDefault="00A17ED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7"/>
              <w:rPr>
                <w:rFonts w:cs="Calibri"/>
                <w:b/>
                <w:u w:val="single"/>
              </w:rPr>
            </w:pPr>
          </w:p>
        </w:tc>
      </w:tr>
    </w:tbl>
    <w:p w14:paraId="3DDF29D0" w14:textId="77777777" w:rsidR="006D3B8F" w:rsidRPr="005672D5" w:rsidRDefault="006D3B8F" w:rsidP="008E3BF7">
      <w:pPr>
        <w:spacing w:after="120" w:line="240" w:lineRule="auto"/>
        <w:rPr>
          <w:rFonts w:cs="Calibri"/>
        </w:rPr>
      </w:pPr>
    </w:p>
    <w:p w14:paraId="3553DB91" w14:textId="77777777" w:rsidR="006D3B8F" w:rsidRPr="005672D5" w:rsidRDefault="006D3B8F" w:rsidP="00A17ED0">
      <w:pPr>
        <w:spacing w:after="120" w:line="240" w:lineRule="auto"/>
        <w:jc w:val="center"/>
        <w:rPr>
          <w:rFonts w:cs="Calibri"/>
        </w:rPr>
      </w:pPr>
      <w:r w:rsidRPr="005672D5">
        <w:rPr>
          <w:rFonts w:cs="Calibri"/>
        </w:rPr>
        <w:t>……………………..……</w:t>
      </w:r>
      <w:r w:rsidR="008C555E" w:rsidRPr="005672D5">
        <w:rPr>
          <w:rFonts w:cs="Calibri"/>
        </w:rPr>
        <w:t>………….</w:t>
      </w:r>
      <w:r w:rsidRPr="005672D5">
        <w:rPr>
          <w:rFonts w:cs="Calibri"/>
        </w:rPr>
        <w:t xml:space="preserve">                                                             ……….…….…………………</w:t>
      </w:r>
      <w:r w:rsidR="008C555E" w:rsidRPr="005672D5">
        <w:rPr>
          <w:rFonts w:cs="Calibri"/>
        </w:rPr>
        <w:t>………………………………….</w:t>
      </w:r>
      <w:r w:rsidRPr="005672D5">
        <w:rPr>
          <w:rFonts w:cs="Calibri"/>
        </w:rPr>
        <w:t>…</w:t>
      </w:r>
    </w:p>
    <w:p w14:paraId="6D1B1CB2" w14:textId="23921E8E" w:rsidR="006D3B8F" w:rsidRPr="005672D5" w:rsidRDefault="006D3B8F" w:rsidP="00A17ED0">
      <w:pPr>
        <w:spacing w:after="120" w:line="240" w:lineRule="auto"/>
        <w:jc w:val="center"/>
        <w:rPr>
          <w:rFonts w:cs="Calibri"/>
        </w:rPr>
      </w:pPr>
      <w:r w:rsidRPr="005672D5">
        <w:rPr>
          <w:rFonts w:cs="Calibri"/>
        </w:rPr>
        <w:t>miejscowość, data</w:t>
      </w:r>
      <w:r w:rsidRPr="005672D5">
        <w:rPr>
          <w:rFonts w:cs="Calibri"/>
        </w:rPr>
        <w:tab/>
      </w:r>
      <w:r w:rsidRPr="005672D5">
        <w:rPr>
          <w:rFonts w:cs="Calibri"/>
        </w:rPr>
        <w:tab/>
      </w:r>
      <w:r w:rsidRPr="005672D5">
        <w:rPr>
          <w:rFonts w:cs="Calibri"/>
        </w:rPr>
        <w:tab/>
      </w:r>
      <w:r w:rsidR="008C555E" w:rsidRPr="005672D5">
        <w:rPr>
          <w:rFonts w:cs="Calibri"/>
        </w:rPr>
        <w:t xml:space="preserve">                                </w:t>
      </w:r>
      <w:r w:rsidRPr="005672D5">
        <w:rPr>
          <w:rFonts w:cs="Calibri"/>
        </w:rPr>
        <w:t xml:space="preserve"> Pieczęć Wykonawcy i pod</w:t>
      </w:r>
      <w:r w:rsidR="008C555E" w:rsidRPr="005672D5">
        <w:rPr>
          <w:rFonts w:cs="Calibri"/>
        </w:rPr>
        <w:t>pisy</w:t>
      </w:r>
      <w:r w:rsidRPr="005672D5">
        <w:rPr>
          <w:rFonts w:cs="Calibri"/>
        </w:rPr>
        <w:t xml:space="preserve">  osób uprawnionych</w:t>
      </w:r>
    </w:p>
    <w:p w14:paraId="4428BC65" w14:textId="77777777" w:rsidR="006D3B8F" w:rsidRPr="005672D5" w:rsidRDefault="006D3B8F" w:rsidP="008E3BF7">
      <w:pPr>
        <w:spacing w:after="120" w:line="240" w:lineRule="auto"/>
        <w:rPr>
          <w:rFonts w:cs="Calibri"/>
        </w:rPr>
      </w:pPr>
    </w:p>
    <w:p w14:paraId="1FB41AE9" w14:textId="0E976E38" w:rsidR="00AD4FD9" w:rsidRPr="005672D5" w:rsidRDefault="00AD4FD9" w:rsidP="00AD4FD9">
      <w:pPr>
        <w:spacing w:after="120" w:line="240" w:lineRule="auto"/>
        <w:rPr>
          <w:rFonts w:cs="Calibri"/>
          <w:color w:val="000000"/>
        </w:rPr>
      </w:pPr>
      <w:r w:rsidRPr="005672D5">
        <w:rPr>
          <w:rFonts w:cs="Calibri"/>
          <w:color w:val="000000"/>
        </w:rPr>
        <w:t>Następujące strony oferty …….. stanowią tajemnicę przedsiębiorstwa Wykonawcy  w rozumieniu przepisu art. 11 ust. 4 ustawy z dnia 16 kwietnia 1993r. o zwalczaniu nieuczciwej konkurencji (tj. Dz. U. z 2020 r., poz. 1913, z  2021r. poz. i 1655).</w:t>
      </w:r>
    </w:p>
    <w:p w14:paraId="590157CC" w14:textId="77777777" w:rsidR="00A17ED0" w:rsidRDefault="00A17ED0" w:rsidP="00AD4FD9">
      <w:pPr>
        <w:spacing w:after="120" w:line="240" w:lineRule="auto"/>
        <w:rPr>
          <w:rFonts w:asciiTheme="minorHAnsi" w:hAnsiTheme="minorHAnsi" w:cs="Arial"/>
          <w:color w:val="000000"/>
        </w:rPr>
      </w:pPr>
    </w:p>
    <w:p w14:paraId="6AA79BB8" w14:textId="77777777" w:rsidR="00AD4FD9" w:rsidRPr="008E3BF7" w:rsidRDefault="00AD4FD9" w:rsidP="00A17ED0">
      <w:pPr>
        <w:spacing w:after="120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8E3BF7">
        <w:rPr>
          <w:rFonts w:asciiTheme="minorHAnsi" w:hAnsiTheme="minorHAnsi" w:cs="Arial"/>
          <w:sz w:val="20"/>
          <w:szCs w:val="20"/>
        </w:rPr>
        <w:t>……………………..……</w:t>
      </w:r>
      <w:r>
        <w:rPr>
          <w:rFonts w:asciiTheme="minorHAnsi" w:hAnsiTheme="minorHAnsi" w:cs="Arial"/>
          <w:sz w:val="20"/>
          <w:szCs w:val="20"/>
        </w:rPr>
        <w:t>………….</w:t>
      </w:r>
      <w:r w:rsidRPr="008E3BF7">
        <w:rPr>
          <w:rFonts w:asciiTheme="minorHAnsi" w:hAnsiTheme="minorHAnsi" w:cs="Arial"/>
          <w:sz w:val="20"/>
          <w:szCs w:val="20"/>
        </w:rPr>
        <w:t xml:space="preserve">                                                             ……….…….…………………</w:t>
      </w:r>
      <w:r>
        <w:rPr>
          <w:rFonts w:asciiTheme="minorHAnsi" w:hAnsiTheme="minorHAnsi" w:cs="Arial"/>
          <w:sz w:val="20"/>
          <w:szCs w:val="20"/>
        </w:rPr>
        <w:t>………………………………….</w:t>
      </w:r>
      <w:r w:rsidRPr="008E3BF7">
        <w:rPr>
          <w:rFonts w:asciiTheme="minorHAnsi" w:hAnsiTheme="minorHAnsi" w:cs="Arial"/>
          <w:sz w:val="20"/>
          <w:szCs w:val="20"/>
        </w:rPr>
        <w:t>…</w:t>
      </w:r>
    </w:p>
    <w:p w14:paraId="3B0DCAAB" w14:textId="37AAE136" w:rsidR="00AD4FD9" w:rsidRPr="008C555E" w:rsidRDefault="00AD4FD9" w:rsidP="00A17ED0">
      <w:pPr>
        <w:spacing w:after="12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8C555E">
        <w:rPr>
          <w:rFonts w:asciiTheme="minorHAnsi" w:hAnsiTheme="minorHAnsi" w:cs="Arial"/>
          <w:sz w:val="18"/>
          <w:szCs w:val="18"/>
        </w:rPr>
        <w:lastRenderedPageBreak/>
        <w:t>miejscowość, data</w:t>
      </w:r>
      <w:r w:rsidRPr="008C555E">
        <w:rPr>
          <w:rFonts w:asciiTheme="minorHAnsi" w:hAnsiTheme="minorHAnsi" w:cs="Arial"/>
          <w:sz w:val="18"/>
          <w:szCs w:val="18"/>
        </w:rPr>
        <w:tab/>
      </w:r>
      <w:r w:rsidRPr="008C555E">
        <w:rPr>
          <w:rFonts w:asciiTheme="minorHAnsi" w:hAnsiTheme="minorHAnsi" w:cs="Arial"/>
          <w:sz w:val="18"/>
          <w:szCs w:val="18"/>
        </w:rPr>
        <w:tab/>
      </w:r>
      <w:r w:rsidRPr="008C555E">
        <w:rPr>
          <w:rFonts w:asciiTheme="minorHAnsi" w:hAnsiTheme="minorHAnsi" w:cs="Arial"/>
          <w:sz w:val="18"/>
          <w:szCs w:val="18"/>
        </w:rPr>
        <w:tab/>
        <w:t xml:space="preserve">                    </w:t>
      </w:r>
      <w:r>
        <w:rPr>
          <w:rFonts w:asciiTheme="minorHAnsi" w:hAnsiTheme="minorHAnsi" w:cs="Arial"/>
          <w:sz w:val="18"/>
          <w:szCs w:val="18"/>
        </w:rPr>
        <w:t xml:space="preserve">      </w:t>
      </w:r>
      <w:r w:rsidRPr="008C555E">
        <w:rPr>
          <w:rFonts w:asciiTheme="minorHAnsi" w:hAnsiTheme="minorHAnsi" w:cs="Arial"/>
          <w:sz w:val="18"/>
          <w:szCs w:val="18"/>
        </w:rPr>
        <w:t xml:space="preserve">       Pieczęć Wykonawcy i podpisy  osób uprawnionych</w:t>
      </w:r>
    </w:p>
    <w:p w14:paraId="75226A98" w14:textId="77777777" w:rsidR="006D3B8F" w:rsidRPr="00EB63AF" w:rsidRDefault="006D3B8F" w:rsidP="00AD4FD9">
      <w:pPr>
        <w:spacing w:after="120" w:line="240" w:lineRule="auto"/>
        <w:rPr>
          <w:rFonts w:asciiTheme="minorHAnsi" w:hAnsiTheme="minorHAnsi" w:cs="Arial"/>
          <w:color w:val="000000"/>
        </w:rPr>
      </w:pPr>
      <w:r w:rsidRPr="00EB63AF">
        <w:rPr>
          <w:rFonts w:asciiTheme="minorHAnsi" w:hAnsiTheme="minorHAnsi" w:cs="Arial"/>
          <w:color w:val="000000"/>
        </w:rPr>
        <w:t xml:space="preserve">Załączniki: </w:t>
      </w:r>
    </w:p>
    <w:p w14:paraId="446044C7" w14:textId="6E1D9D2A" w:rsidR="00715FB7" w:rsidRPr="00EB63AF" w:rsidRDefault="00715FB7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bookmarkStart w:id="0" w:name="_Hlk71613553"/>
      <w:r w:rsidRPr="00EB63AF">
        <w:rPr>
          <w:rFonts w:asciiTheme="minorHAnsi" w:hAnsiTheme="minorHAnsi"/>
          <w:sz w:val="22"/>
          <w:szCs w:val="22"/>
        </w:rPr>
        <w:t>kopia uprawnień budowlanych</w:t>
      </w:r>
    </w:p>
    <w:p w14:paraId="3C3B4E00" w14:textId="2EDC41F7" w:rsidR="00715FB7" w:rsidRPr="00EB63AF" w:rsidRDefault="00715FB7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EB63AF">
        <w:rPr>
          <w:rFonts w:asciiTheme="minorHAnsi" w:hAnsiTheme="minorHAnsi"/>
          <w:sz w:val="22"/>
          <w:szCs w:val="22"/>
        </w:rPr>
        <w:t>kopia zaświadczenia o przynależności do właściwej izby samorządu zawodowego</w:t>
      </w:r>
    </w:p>
    <w:p w14:paraId="2DB5B8BC" w14:textId="06824F70" w:rsidR="00AD4FD9" w:rsidRPr="00EB63AF" w:rsidRDefault="00AD4FD9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Robót Budowlanych (wg załącznika nr 4 do SWZ)</w:t>
      </w:r>
    </w:p>
    <w:p w14:paraId="6B6468D2" w14:textId="441A7CD7" w:rsidR="000D1087" w:rsidRDefault="000D1087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EB63AF">
        <w:rPr>
          <w:rFonts w:asciiTheme="minorHAnsi" w:hAnsiTheme="minorHAnsi"/>
          <w:sz w:val="22"/>
          <w:szCs w:val="22"/>
        </w:rPr>
        <w:t>CEIDG/KRS</w:t>
      </w:r>
    </w:p>
    <w:p w14:paraId="39A47E28" w14:textId="2A8448FF" w:rsidR="005672D5" w:rsidRPr="00EB63AF" w:rsidRDefault="005672D5" w:rsidP="00AD4FD9">
      <w:pPr>
        <w:pStyle w:val="Tekstpodstawowy"/>
        <w:numPr>
          <w:ilvl w:val="0"/>
          <w:numId w:val="5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Dowód wniesienia wadium</w:t>
      </w:r>
    </w:p>
    <w:bookmarkEnd w:id="0"/>
    <w:p w14:paraId="1B3A0808" w14:textId="77777777" w:rsidR="00715FB7" w:rsidRPr="00715FB7" w:rsidRDefault="00715FB7" w:rsidP="00AD4FD9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</w:p>
    <w:p w14:paraId="1C52DB32" w14:textId="77777777" w:rsidR="006D3B8F" w:rsidRPr="008E3BF7" w:rsidRDefault="006D3B8F" w:rsidP="008E3BF7">
      <w:pPr>
        <w:shd w:val="clear" w:color="auto" w:fill="FFFFFF"/>
        <w:autoSpaceDE w:val="0"/>
        <w:autoSpaceDN w:val="0"/>
        <w:adjustRightInd w:val="0"/>
        <w:spacing w:after="120" w:line="240" w:lineRule="auto"/>
        <w:ind w:left="360" w:right="77"/>
        <w:rPr>
          <w:rFonts w:asciiTheme="minorHAnsi" w:hAnsiTheme="minorHAnsi" w:cs="Arial"/>
          <w:i/>
          <w:spacing w:val="-4"/>
          <w:sz w:val="20"/>
          <w:szCs w:val="20"/>
        </w:rPr>
      </w:pPr>
    </w:p>
    <w:p w14:paraId="31AFE129" w14:textId="77777777" w:rsidR="00805FDE" w:rsidRPr="008E3BF7" w:rsidRDefault="00805FDE" w:rsidP="008E3BF7">
      <w:pPr>
        <w:spacing w:after="120" w:line="240" w:lineRule="auto"/>
        <w:rPr>
          <w:rFonts w:asciiTheme="minorHAnsi" w:hAnsiTheme="minorHAnsi"/>
          <w:sz w:val="20"/>
          <w:szCs w:val="20"/>
        </w:rPr>
      </w:pPr>
    </w:p>
    <w:p w14:paraId="435DAD1F" w14:textId="77777777" w:rsidR="008E3BF7" w:rsidRPr="008E3BF7" w:rsidRDefault="008E3BF7">
      <w:pPr>
        <w:spacing w:after="120" w:line="240" w:lineRule="auto"/>
        <w:rPr>
          <w:rFonts w:asciiTheme="minorHAnsi" w:hAnsiTheme="minorHAnsi"/>
          <w:sz w:val="20"/>
          <w:szCs w:val="20"/>
        </w:rPr>
      </w:pPr>
    </w:p>
    <w:sectPr w:rsidR="008E3BF7" w:rsidRPr="008E3BF7" w:rsidSect="00A17ED0">
      <w:headerReference w:type="default" r:id="rId8"/>
      <w:pgSz w:w="11906" w:h="16838"/>
      <w:pgMar w:top="1135" w:right="1133" w:bottom="851" w:left="1134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19AC2" w14:textId="77777777" w:rsidR="00717765" w:rsidRDefault="00717765" w:rsidP="00162BBC">
      <w:pPr>
        <w:spacing w:after="0" w:line="240" w:lineRule="auto"/>
      </w:pPr>
      <w:r>
        <w:separator/>
      </w:r>
    </w:p>
  </w:endnote>
  <w:endnote w:type="continuationSeparator" w:id="0">
    <w:p w14:paraId="2ACC0F17" w14:textId="77777777" w:rsidR="00717765" w:rsidRDefault="00717765" w:rsidP="0016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65F6" w14:textId="77777777" w:rsidR="00717765" w:rsidRDefault="00717765" w:rsidP="00162BBC">
      <w:pPr>
        <w:spacing w:after="0" w:line="240" w:lineRule="auto"/>
      </w:pPr>
      <w:r>
        <w:separator/>
      </w:r>
    </w:p>
  </w:footnote>
  <w:footnote w:type="continuationSeparator" w:id="0">
    <w:p w14:paraId="3DFE6ABE" w14:textId="77777777" w:rsidR="00717765" w:rsidRDefault="00717765" w:rsidP="00162BBC">
      <w:pPr>
        <w:spacing w:after="0" w:line="240" w:lineRule="auto"/>
      </w:pPr>
      <w:r>
        <w:continuationSeparator/>
      </w:r>
    </w:p>
  </w:footnote>
  <w:footnote w:id="1">
    <w:p w14:paraId="700FE674" w14:textId="52B9B85C" w:rsidR="00A17ED0" w:rsidRPr="005672D5" w:rsidRDefault="00A17ED0" w:rsidP="00A17ED0">
      <w:pPr>
        <w:pStyle w:val="Tekstprzypisudolnego"/>
        <w:jc w:val="both"/>
        <w:rPr>
          <w:rFonts w:ascii="Calibri" w:hAnsi="Calibri" w:cs="Calibri"/>
        </w:rPr>
      </w:pPr>
      <w:r w:rsidRPr="005672D5">
        <w:rPr>
          <w:rStyle w:val="Odwoanieprzypisudolnego"/>
          <w:rFonts w:ascii="Calibri" w:hAnsi="Calibri" w:cs="Calibri"/>
        </w:rPr>
        <w:footnoteRef/>
      </w:r>
      <w:r w:rsidRPr="005672D5">
        <w:rPr>
          <w:rFonts w:ascii="Calibri" w:hAnsi="Calibri" w:cs="Calibri"/>
          <w:sz w:val="18"/>
          <w:szCs w:val="18"/>
        </w:rPr>
        <w:t>Wykonawca wypełnia w przypadku powierzenia części zamówienia podwykonawcy, w przypadku braku wypełnienia pkt 9 formularza oferty, Zamawiający uzna, iż Wykonawca będzie realizował zamówienie samodzielnie</w:t>
      </w:r>
      <w:r w:rsidRPr="005672D5"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5F14" w14:textId="77777777" w:rsidR="008E3BF7" w:rsidRDefault="008E3BF7" w:rsidP="008E3BF7">
    <w:pPr>
      <w:spacing w:after="0" w:line="240" w:lineRule="auto"/>
      <w:jc w:val="right"/>
      <w:rPr>
        <w:rFonts w:asciiTheme="minorHAnsi" w:hAnsiTheme="minorHAnsi"/>
        <w:spacing w:val="-2"/>
        <w:sz w:val="20"/>
        <w:szCs w:val="20"/>
      </w:rPr>
    </w:pPr>
  </w:p>
  <w:p w14:paraId="0CEB4CAC" w14:textId="269D216A" w:rsidR="008E3BF7" w:rsidRPr="008E3BF7" w:rsidRDefault="008E3BF7" w:rsidP="008E3BF7">
    <w:pPr>
      <w:spacing w:after="0" w:line="240" w:lineRule="auto"/>
      <w:jc w:val="right"/>
      <w:rPr>
        <w:rFonts w:asciiTheme="minorHAnsi" w:hAnsiTheme="minorHAnsi"/>
        <w:b/>
        <w:bCs/>
        <w:i/>
        <w:iCs/>
        <w:sz w:val="20"/>
        <w:szCs w:val="20"/>
      </w:rPr>
    </w:pPr>
    <w:r w:rsidRPr="008E3BF7">
      <w:rPr>
        <w:rFonts w:asciiTheme="minorHAnsi" w:hAnsiTheme="minorHAnsi"/>
        <w:i/>
        <w:iCs/>
        <w:spacing w:val="-2"/>
        <w:sz w:val="20"/>
        <w:szCs w:val="20"/>
      </w:rPr>
      <w:t xml:space="preserve">Załącznik nr </w:t>
    </w:r>
    <w:r w:rsidR="005A7766">
      <w:rPr>
        <w:rFonts w:asciiTheme="minorHAnsi" w:hAnsiTheme="minorHAnsi"/>
        <w:i/>
        <w:iCs/>
        <w:spacing w:val="-2"/>
        <w:sz w:val="20"/>
        <w:szCs w:val="20"/>
      </w:rPr>
      <w:t>2</w:t>
    </w:r>
    <w:r w:rsidRPr="008E3BF7">
      <w:rPr>
        <w:rFonts w:asciiTheme="minorHAnsi" w:hAnsiTheme="minorHAnsi"/>
        <w:i/>
        <w:iCs/>
        <w:spacing w:val="-2"/>
        <w:sz w:val="20"/>
        <w:szCs w:val="20"/>
      </w:rPr>
      <w:t xml:space="preserve"> do </w:t>
    </w:r>
    <w:r w:rsidR="00AD4FD9">
      <w:rPr>
        <w:rFonts w:asciiTheme="minorHAnsi" w:hAnsiTheme="minorHAnsi"/>
        <w:i/>
        <w:iCs/>
        <w:spacing w:val="-2"/>
        <w:sz w:val="20"/>
        <w:szCs w:val="20"/>
      </w:rPr>
      <w:t>SWZ</w:t>
    </w:r>
    <w:r w:rsidRPr="008E3BF7">
      <w:rPr>
        <w:rFonts w:asciiTheme="minorHAnsi" w:hAnsiTheme="minorHAnsi"/>
        <w:i/>
        <w:iCs/>
        <w:spacing w:val="-2"/>
        <w:sz w:val="20"/>
        <w:szCs w:val="20"/>
      </w:rPr>
      <w:t xml:space="preserve"> – Formularz </w:t>
    </w:r>
    <w:r w:rsidR="00AD4FD9">
      <w:rPr>
        <w:rFonts w:asciiTheme="minorHAnsi" w:hAnsiTheme="minorHAnsi"/>
        <w:i/>
        <w:iCs/>
        <w:spacing w:val="-2"/>
        <w:sz w:val="20"/>
        <w:szCs w:val="20"/>
      </w:rPr>
      <w:t>O</w:t>
    </w:r>
    <w:r w:rsidRPr="008E3BF7">
      <w:rPr>
        <w:rFonts w:asciiTheme="minorHAnsi" w:hAnsiTheme="minorHAnsi"/>
        <w:i/>
        <w:iCs/>
        <w:spacing w:val="-2"/>
        <w:sz w:val="20"/>
        <w:szCs w:val="20"/>
      </w:rPr>
      <w:t>ferty</w:t>
    </w:r>
  </w:p>
  <w:p w14:paraId="39E9241F" w14:textId="77777777" w:rsidR="008E3BF7" w:rsidRDefault="008E3B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1236"/>
    <w:multiLevelType w:val="hybridMultilevel"/>
    <w:tmpl w:val="AE0A2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12AD"/>
    <w:multiLevelType w:val="hybridMultilevel"/>
    <w:tmpl w:val="3976CD2E"/>
    <w:lvl w:ilvl="0" w:tplc="5EC4D8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0D9B"/>
    <w:multiLevelType w:val="hybridMultilevel"/>
    <w:tmpl w:val="B9AE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96DCB"/>
    <w:multiLevelType w:val="hybridMultilevel"/>
    <w:tmpl w:val="C7D0017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9360A34"/>
    <w:multiLevelType w:val="hybridMultilevel"/>
    <w:tmpl w:val="C0D68484"/>
    <w:lvl w:ilvl="0" w:tplc="C1961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D74729"/>
    <w:multiLevelType w:val="hybridMultilevel"/>
    <w:tmpl w:val="13EA3886"/>
    <w:lvl w:ilvl="0" w:tplc="D7C2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33274912">
    <w:abstractNumId w:val="5"/>
  </w:num>
  <w:num w:numId="2" w16cid:durableId="1163856452">
    <w:abstractNumId w:val="1"/>
  </w:num>
  <w:num w:numId="3" w16cid:durableId="1742018086">
    <w:abstractNumId w:val="3"/>
  </w:num>
  <w:num w:numId="4" w16cid:durableId="1328946174">
    <w:abstractNumId w:val="0"/>
  </w:num>
  <w:num w:numId="5" w16cid:durableId="1420062032">
    <w:abstractNumId w:val="4"/>
  </w:num>
  <w:num w:numId="6" w16cid:durableId="1800758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65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B3"/>
    <w:rsid w:val="0000147B"/>
    <w:rsid w:val="00002CC0"/>
    <w:rsid w:val="00004816"/>
    <w:rsid w:val="00013998"/>
    <w:rsid w:val="000213BD"/>
    <w:rsid w:val="00027311"/>
    <w:rsid w:val="00034F34"/>
    <w:rsid w:val="00051715"/>
    <w:rsid w:val="00052317"/>
    <w:rsid w:val="00065370"/>
    <w:rsid w:val="00073541"/>
    <w:rsid w:val="000811E4"/>
    <w:rsid w:val="00090740"/>
    <w:rsid w:val="000A1084"/>
    <w:rsid w:val="000A14C4"/>
    <w:rsid w:val="000A3E80"/>
    <w:rsid w:val="000B4BBD"/>
    <w:rsid w:val="000B57FA"/>
    <w:rsid w:val="000B6DA1"/>
    <w:rsid w:val="000D1087"/>
    <w:rsid w:val="000F092E"/>
    <w:rsid w:val="000F1259"/>
    <w:rsid w:val="000F2694"/>
    <w:rsid w:val="0010094C"/>
    <w:rsid w:val="001061E7"/>
    <w:rsid w:val="00112579"/>
    <w:rsid w:val="0011546C"/>
    <w:rsid w:val="0012168A"/>
    <w:rsid w:val="00122DE2"/>
    <w:rsid w:val="001321B9"/>
    <w:rsid w:val="00132E08"/>
    <w:rsid w:val="001416DF"/>
    <w:rsid w:val="001420E0"/>
    <w:rsid w:val="00151D29"/>
    <w:rsid w:val="0015239F"/>
    <w:rsid w:val="0015720D"/>
    <w:rsid w:val="00157BBF"/>
    <w:rsid w:val="001610CD"/>
    <w:rsid w:val="00161832"/>
    <w:rsid w:val="00162BBC"/>
    <w:rsid w:val="00174D5F"/>
    <w:rsid w:val="00176E58"/>
    <w:rsid w:val="00183632"/>
    <w:rsid w:val="00187003"/>
    <w:rsid w:val="001A1B1C"/>
    <w:rsid w:val="001A2770"/>
    <w:rsid w:val="001A5D43"/>
    <w:rsid w:val="001B1E19"/>
    <w:rsid w:val="001B73DF"/>
    <w:rsid w:val="001C021F"/>
    <w:rsid w:val="001C0D70"/>
    <w:rsid w:val="001C557B"/>
    <w:rsid w:val="001E558F"/>
    <w:rsid w:val="001E674B"/>
    <w:rsid w:val="001F2424"/>
    <w:rsid w:val="001F4924"/>
    <w:rsid w:val="002018C5"/>
    <w:rsid w:val="002031C0"/>
    <w:rsid w:val="00211F4C"/>
    <w:rsid w:val="00223726"/>
    <w:rsid w:val="00233A00"/>
    <w:rsid w:val="00234B48"/>
    <w:rsid w:val="002420AD"/>
    <w:rsid w:val="0024676F"/>
    <w:rsid w:val="002634CA"/>
    <w:rsid w:val="00264A70"/>
    <w:rsid w:val="002744E7"/>
    <w:rsid w:val="002761DA"/>
    <w:rsid w:val="002803CC"/>
    <w:rsid w:val="00287527"/>
    <w:rsid w:val="002905C5"/>
    <w:rsid w:val="00290C44"/>
    <w:rsid w:val="0029568D"/>
    <w:rsid w:val="002B02AE"/>
    <w:rsid w:val="002B27F6"/>
    <w:rsid w:val="002C08C1"/>
    <w:rsid w:val="002C441B"/>
    <w:rsid w:val="002D1138"/>
    <w:rsid w:val="002D4EE1"/>
    <w:rsid w:val="00304740"/>
    <w:rsid w:val="00306337"/>
    <w:rsid w:val="0031517D"/>
    <w:rsid w:val="00327601"/>
    <w:rsid w:val="00335A67"/>
    <w:rsid w:val="00343B96"/>
    <w:rsid w:val="00350D24"/>
    <w:rsid w:val="00367F6B"/>
    <w:rsid w:val="00374D68"/>
    <w:rsid w:val="003838D8"/>
    <w:rsid w:val="00386452"/>
    <w:rsid w:val="003908F8"/>
    <w:rsid w:val="003932CF"/>
    <w:rsid w:val="00393EBE"/>
    <w:rsid w:val="003A17E3"/>
    <w:rsid w:val="003A330F"/>
    <w:rsid w:val="003B5886"/>
    <w:rsid w:val="003B6B82"/>
    <w:rsid w:val="003C2000"/>
    <w:rsid w:val="003C6EAF"/>
    <w:rsid w:val="003D0F9B"/>
    <w:rsid w:val="003D1809"/>
    <w:rsid w:val="003D1D86"/>
    <w:rsid w:val="003D65F7"/>
    <w:rsid w:val="003E20BF"/>
    <w:rsid w:val="003E3E36"/>
    <w:rsid w:val="003F1C12"/>
    <w:rsid w:val="003F4DE5"/>
    <w:rsid w:val="00401832"/>
    <w:rsid w:val="00410651"/>
    <w:rsid w:val="0041444B"/>
    <w:rsid w:val="0041601C"/>
    <w:rsid w:val="00416DC8"/>
    <w:rsid w:val="004261C1"/>
    <w:rsid w:val="00426AAB"/>
    <w:rsid w:val="00440D80"/>
    <w:rsid w:val="00441B09"/>
    <w:rsid w:val="00442553"/>
    <w:rsid w:val="00454686"/>
    <w:rsid w:val="00462B04"/>
    <w:rsid w:val="00465537"/>
    <w:rsid w:val="00466799"/>
    <w:rsid w:val="004778B1"/>
    <w:rsid w:val="0049125C"/>
    <w:rsid w:val="004B153B"/>
    <w:rsid w:val="004B26EE"/>
    <w:rsid w:val="004B65F7"/>
    <w:rsid w:val="004C4164"/>
    <w:rsid w:val="004C6E1F"/>
    <w:rsid w:val="004D075C"/>
    <w:rsid w:val="004E2560"/>
    <w:rsid w:val="004E38ED"/>
    <w:rsid w:val="004F2002"/>
    <w:rsid w:val="004F5EF0"/>
    <w:rsid w:val="004F6D1E"/>
    <w:rsid w:val="00501777"/>
    <w:rsid w:val="00515887"/>
    <w:rsid w:val="00516C1B"/>
    <w:rsid w:val="00517914"/>
    <w:rsid w:val="005225E2"/>
    <w:rsid w:val="00522C50"/>
    <w:rsid w:val="00530B42"/>
    <w:rsid w:val="00537901"/>
    <w:rsid w:val="00542544"/>
    <w:rsid w:val="005434D0"/>
    <w:rsid w:val="00544185"/>
    <w:rsid w:val="00555DB9"/>
    <w:rsid w:val="00566AF1"/>
    <w:rsid w:val="005672D5"/>
    <w:rsid w:val="00571954"/>
    <w:rsid w:val="00572414"/>
    <w:rsid w:val="00577397"/>
    <w:rsid w:val="00596E73"/>
    <w:rsid w:val="005A1553"/>
    <w:rsid w:val="005A7766"/>
    <w:rsid w:val="005C2F13"/>
    <w:rsid w:val="005C2F90"/>
    <w:rsid w:val="005C409F"/>
    <w:rsid w:val="005C4281"/>
    <w:rsid w:val="005C4310"/>
    <w:rsid w:val="005C50C4"/>
    <w:rsid w:val="005D4D6F"/>
    <w:rsid w:val="005E24AE"/>
    <w:rsid w:val="005E26AE"/>
    <w:rsid w:val="005E3901"/>
    <w:rsid w:val="005F2D49"/>
    <w:rsid w:val="005F4A4D"/>
    <w:rsid w:val="005F4B49"/>
    <w:rsid w:val="005F6CD0"/>
    <w:rsid w:val="005F7380"/>
    <w:rsid w:val="005F7B88"/>
    <w:rsid w:val="0062371B"/>
    <w:rsid w:val="006266C2"/>
    <w:rsid w:val="006330DE"/>
    <w:rsid w:val="006332C2"/>
    <w:rsid w:val="00642D10"/>
    <w:rsid w:val="00652120"/>
    <w:rsid w:val="00656EA9"/>
    <w:rsid w:val="006720D9"/>
    <w:rsid w:val="00682B84"/>
    <w:rsid w:val="00696E83"/>
    <w:rsid w:val="0069750D"/>
    <w:rsid w:val="006B0257"/>
    <w:rsid w:val="006B0551"/>
    <w:rsid w:val="006D3B8F"/>
    <w:rsid w:val="006D5F18"/>
    <w:rsid w:val="006D64DF"/>
    <w:rsid w:val="00700D68"/>
    <w:rsid w:val="0070539E"/>
    <w:rsid w:val="00707126"/>
    <w:rsid w:val="00715FB7"/>
    <w:rsid w:val="00717765"/>
    <w:rsid w:val="00743891"/>
    <w:rsid w:val="007457BA"/>
    <w:rsid w:val="00750590"/>
    <w:rsid w:val="00754B33"/>
    <w:rsid w:val="00755475"/>
    <w:rsid w:val="00760E99"/>
    <w:rsid w:val="00762011"/>
    <w:rsid w:val="00770D97"/>
    <w:rsid w:val="007758A2"/>
    <w:rsid w:val="00781895"/>
    <w:rsid w:val="00781C21"/>
    <w:rsid w:val="007835F7"/>
    <w:rsid w:val="00786880"/>
    <w:rsid w:val="007924AB"/>
    <w:rsid w:val="007A6C56"/>
    <w:rsid w:val="007B7005"/>
    <w:rsid w:val="007C4FA6"/>
    <w:rsid w:val="007C5FF0"/>
    <w:rsid w:val="007F143F"/>
    <w:rsid w:val="007F5CD9"/>
    <w:rsid w:val="00805FDE"/>
    <w:rsid w:val="00811269"/>
    <w:rsid w:val="0082684F"/>
    <w:rsid w:val="0083618A"/>
    <w:rsid w:val="00851542"/>
    <w:rsid w:val="00863FB3"/>
    <w:rsid w:val="00880B03"/>
    <w:rsid w:val="0088345C"/>
    <w:rsid w:val="0088354D"/>
    <w:rsid w:val="00885488"/>
    <w:rsid w:val="008A50AF"/>
    <w:rsid w:val="008A6D3A"/>
    <w:rsid w:val="008B615C"/>
    <w:rsid w:val="008C555E"/>
    <w:rsid w:val="008D1696"/>
    <w:rsid w:val="008D21CE"/>
    <w:rsid w:val="008D5E5F"/>
    <w:rsid w:val="008D65E0"/>
    <w:rsid w:val="008D6627"/>
    <w:rsid w:val="008E2275"/>
    <w:rsid w:val="008E3BF7"/>
    <w:rsid w:val="008E46AE"/>
    <w:rsid w:val="008F222B"/>
    <w:rsid w:val="009038F0"/>
    <w:rsid w:val="009118EC"/>
    <w:rsid w:val="0092664A"/>
    <w:rsid w:val="0092714C"/>
    <w:rsid w:val="00937AC6"/>
    <w:rsid w:val="00940F3C"/>
    <w:rsid w:val="00944D4A"/>
    <w:rsid w:val="0094558F"/>
    <w:rsid w:val="00947D78"/>
    <w:rsid w:val="00950AC5"/>
    <w:rsid w:val="00953229"/>
    <w:rsid w:val="009637BD"/>
    <w:rsid w:val="009674DC"/>
    <w:rsid w:val="00967A24"/>
    <w:rsid w:val="009721C6"/>
    <w:rsid w:val="009746A1"/>
    <w:rsid w:val="00976914"/>
    <w:rsid w:val="00997CFA"/>
    <w:rsid w:val="009A2474"/>
    <w:rsid w:val="009A3332"/>
    <w:rsid w:val="009A5C11"/>
    <w:rsid w:val="009B280B"/>
    <w:rsid w:val="009B6574"/>
    <w:rsid w:val="009C26E8"/>
    <w:rsid w:val="009E595B"/>
    <w:rsid w:val="009F47C1"/>
    <w:rsid w:val="009F60E8"/>
    <w:rsid w:val="00A0546A"/>
    <w:rsid w:val="00A105AB"/>
    <w:rsid w:val="00A17ED0"/>
    <w:rsid w:val="00A2542D"/>
    <w:rsid w:val="00A2658D"/>
    <w:rsid w:val="00A26D94"/>
    <w:rsid w:val="00A40703"/>
    <w:rsid w:val="00A506D3"/>
    <w:rsid w:val="00A6373E"/>
    <w:rsid w:val="00A65400"/>
    <w:rsid w:val="00A86E6F"/>
    <w:rsid w:val="00A94ADC"/>
    <w:rsid w:val="00AA12AE"/>
    <w:rsid w:val="00AA7687"/>
    <w:rsid w:val="00AB6F63"/>
    <w:rsid w:val="00AC5E44"/>
    <w:rsid w:val="00AD3A95"/>
    <w:rsid w:val="00AD4FD9"/>
    <w:rsid w:val="00AE05C4"/>
    <w:rsid w:val="00AE2CA2"/>
    <w:rsid w:val="00AF22CF"/>
    <w:rsid w:val="00AF3CC9"/>
    <w:rsid w:val="00AF6990"/>
    <w:rsid w:val="00B10701"/>
    <w:rsid w:val="00B271D6"/>
    <w:rsid w:val="00B44AE0"/>
    <w:rsid w:val="00B8178D"/>
    <w:rsid w:val="00B8441C"/>
    <w:rsid w:val="00B846BC"/>
    <w:rsid w:val="00B90AB4"/>
    <w:rsid w:val="00BA494C"/>
    <w:rsid w:val="00BA56B0"/>
    <w:rsid w:val="00BB1BA8"/>
    <w:rsid w:val="00BB7311"/>
    <w:rsid w:val="00BD74A9"/>
    <w:rsid w:val="00BE31EC"/>
    <w:rsid w:val="00BE44C9"/>
    <w:rsid w:val="00BE7E73"/>
    <w:rsid w:val="00BF19DA"/>
    <w:rsid w:val="00BF7E87"/>
    <w:rsid w:val="00C0036A"/>
    <w:rsid w:val="00C0199C"/>
    <w:rsid w:val="00C04F5B"/>
    <w:rsid w:val="00C05D1F"/>
    <w:rsid w:val="00C10DB3"/>
    <w:rsid w:val="00C16F08"/>
    <w:rsid w:val="00C20B36"/>
    <w:rsid w:val="00C2402D"/>
    <w:rsid w:val="00C2701E"/>
    <w:rsid w:val="00C41319"/>
    <w:rsid w:val="00C41629"/>
    <w:rsid w:val="00C54B9B"/>
    <w:rsid w:val="00C65CB0"/>
    <w:rsid w:val="00C7073C"/>
    <w:rsid w:val="00C82A03"/>
    <w:rsid w:val="00C87295"/>
    <w:rsid w:val="00CA04BF"/>
    <w:rsid w:val="00CA3380"/>
    <w:rsid w:val="00CA545D"/>
    <w:rsid w:val="00CA580F"/>
    <w:rsid w:val="00CA5FFA"/>
    <w:rsid w:val="00CA7A96"/>
    <w:rsid w:val="00CB5207"/>
    <w:rsid w:val="00CE0395"/>
    <w:rsid w:val="00D055C0"/>
    <w:rsid w:val="00D13223"/>
    <w:rsid w:val="00D21ADA"/>
    <w:rsid w:val="00D237CC"/>
    <w:rsid w:val="00D33C24"/>
    <w:rsid w:val="00D50D5C"/>
    <w:rsid w:val="00D52A36"/>
    <w:rsid w:val="00D55E94"/>
    <w:rsid w:val="00D5706D"/>
    <w:rsid w:val="00D60BE8"/>
    <w:rsid w:val="00D6300F"/>
    <w:rsid w:val="00D64587"/>
    <w:rsid w:val="00DA14C6"/>
    <w:rsid w:val="00DA3869"/>
    <w:rsid w:val="00DA4519"/>
    <w:rsid w:val="00DA65C2"/>
    <w:rsid w:val="00DC4A74"/>
    <w:rsid w:val="00DD0D48"/>
    <w:rsid w:val="00DD1408"/>
    <w:rsid w:val="00DF1120"/>
    <w:rsid w:val="00DF5429"/>
    <w:rsid w:val="00E00E4E"/>
    <w:rsid w:val="00E0153A"/>
    <w:rsid w:val="00E050A6"/>
    <w:rsid w:val="00E1062C"/>
    <w:rsid w:val="00E11515"/>
    <w:rsid w:val="00E311D5"/>
    <w:rsid w:val="00E33BEB"/>
    <w:rsid w:val="00E350B3"/>
    <w:rsid w:val="00E449E5"/>
    <w:rsid w:val="00E44D08"/>
    <w:rsid w:val="00E471BB"/>
    <w:rsid w:val="00E524B7"/>
    <w:rsid w:val="00E52FF8"/>
    <w:rsid w:val="00E5306B"/>
    <w:rsid w:val="00E5679B"/>
    <w:rsid w:val="00E57EC1"/>
    <w:rsid w:val="00E612BB"/>
    <w:rsid w:val="00E7749E"/>
    <w:rsid w:val="00E774C2"/>
    <w:rsid w:val="00EA076D"/>
    <w:rsid w:val="00EA138C"/>
    <w:rsid w:val="00EB1DB5"/>
    <w:rsid w:val="00EB63AF"/>
    <w:rsid w:val="00EE426C"/>
    <w:rsid w:val="00EE4E56"/>
    <w:rsid w:val="00EE63DE"/>
    <w:rsid w:val="00EE6758"/>
    <w:rsid w:val="00F11FFF"/>
    <w:rsid w:val="00F24D40"/>
    <w:rsid w:val="00F25E42"/>
    <w:rsid w:val="00F30A1C"/>
    <w:rsid w:val="00F33A7B"/>
    <w:rsid w:val="00F44FE7"/>
    <w:rsid w:val="00F4500A"/>
    <w:rsid w:val="00F566C5"/>
    <w:rsid w:val="00F634D6"/>
    <w:rsid w:val="00F66CB8"/>
    <w:rsid w:val="00F704DE"/>
    <w:rsid w:val="00F73558"/>
    <w:rsid w:val="00F73768"/>
    <w:rsid w:val="00F7483A"/>
    <w:rsid w:val="00F75AEE"/>
    <w:rsid w:val="00F775D5"/>
    <w:rsid w:val="00F916E3"/>
    <w:rsid w:val="00F9728D"/>
    <w:rsid w:val="00F97BDC"/>
    <w:rsid w:val="00FA5DB6"/>
    <w:rsid w:val="00FB75DF"/>
    <w:rsid w:val="00FD2D00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43759"/>
  <w15:docId w15:val="{2CECFC62-B26C-4702-A1FD-9A6C9F2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A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"/>
    <w:basedOn w:val="Normalny"/>
    <w:link w:val="NagwekZnak"/>
    <w:unhideWhenUsed/>
    <w:rsid w:val="0016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rsid w:val="00162BBC"/>
  </w:style>
  <w:style w:type="paragraph" w:styleId="Stopka">
    <w:name w:val="footer"/>
    <w:basedOn w:val="Normalny"/>
    <w:link w:val="StopkaZnak"/>
    <w:uiPriority w:val="99"/>
    <w:unhideWhenUsed/>
    <w:rsid w:val="00162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BC"/>
  </w:style>
  <w:style w:type="paragraph" w:styleId="Tekstdymka">
    <w:name w:val="Balloon Text"/>
    <w:basedOn w:val="Normalny"/>
    <w:link w:val="TekstdymkaZnak"/>
    <w:uiPriority w:val="99"/>
    <w:semiHidden/>
    <w:unhideWhenUsed/>
    <w:rsid w:val="0016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B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162BBC"/>
    <w:rPr>
      <w:b/>
      <w:bCs/>
      <w:color w:val="333333"/>
    </w:rPr>
  </w:style>
  <w:style w:type="character" w:customStyle="1" w:styleId="Domylnaczcionkaakapitu1">
    <w:name w:val="Domyślna czcionka akapitu1"/>
    <w:rsid w:val="00162BBC"/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,Odstavec"/>
    <w:basedOn w:val="Normalny"/>
    <w:link w:val="AkapitzlistZnak"/>
    <w:uiPriority w:val="34"/>
    <w:qFormat/>
    <w:rsid w:val="00D50D5C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596E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E35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E350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E350B3"/>
    <w:rPr>
      <w:color w:val="0000FF"/>
      <w:u w:val="single"/>
    </w:rPr>
  </w:style>
  <w:style w:type="table" w:styleId="Tabela-Siatka">
    <w:name w:val="Table Grid"/>
    <w:basedOn w:val="Standardowy"/>
    <w:uiPriority w:val="59"/>
    <w:rsid w:val="001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5F2D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F2D4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F2D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30B4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8D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5679B"/>
    <w:pPr>
      <w:spacing w:after="0" w:line="240" w:lineRule="auto"/>
      <w:ind w:left="720"/>
    </w:pPr>
    <w:rPr>
      <w:rFonts w:eastAsia="Times New Roman" w:cs="Calibri"/>
      <w:sz w:val="24"/>
      <w:szCs w:val="24"/>
      <w:lang w:eastAsia="pl-PL"/>
    </w:r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C2402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7BD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8E3BF7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8E3BF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8E3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15FB7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FB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chwastek\Desktop\PISMO%20FIRMOWE%20LOGO%20201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13B5-351D-463A-9131-70FA6840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LOGO 2014.dotx</Template>
  <TotalTime>7</TotalTime>
  <Pages>3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A.Szlachetka</dc:creator>
  <cp:lastModifiedBy>PGK Wisznia Mała</cp:lastModifiedBy>
  <cp:revision>4</cp:revision>
  <cp:lastPrinted>2023-07-27T07:21:00Z</cp:lastPrinted>
  <dcterms:created xsi:type="dcterms:W3CDTF">2024-10-15T11:29:00Z</dcterms:created>
  <dcterms:modified xsi:type="dcterms:W3CDTF">2024-11-29T12:33:00Z</dcterms:modified>
</cp:coreProperties>
</file>